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21" w:rsidRDefault="00FE2621" w:rsidP="00F862BD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61824" behindDoc="0" locked="0" layoutInCell="1" allowOverlap="1" wp14:anchorId="075AA6DD" wp14:editId="3BC023E2">
            <wp:simplePos x="0" y="0"/>
            <wp:positionH relativeFrom="page">
              <wp:posOffset>3446780</wp:posOffset>
            </wp:positionH>
            <wp:positionV relativeFrom="paragraph">
              <wp:posOffset>-152400</wp:posOffset>
            </wp:positionV>
            <wp:extent cx="886460" cy="9906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2621" w:rsidRDefault="00FE2621" w:rsidP="00F862BD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65336B" w:rsidRPr="00E12800" w:rsidRDefault="002A084E" w:rsidP="00F862BD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65336B" w:rsidRPr="00E12800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สำนักงานเขตพื้นที่การศึกษามัธยมศึกษา</w:t>
      </w:r>
      <w:r w:rsidR="00F94000" w:rsidRPr="00E12800">
        <w:rPr>
          <w:rFonts w:ascii="TH SarabunIT๙" w:hAnsi="TH SarabunIT๙" w:cs="TH SarabunIT๙"/>
          <w:sz w:val="32"/>
          <w:szCs w:val="32"/>
          <w:cs/>
        </w:rPr>
        <w:t xml:space="preserve"> เขต </w:t>
      </w:r>
      <w:r w:rsidR="0065336B" w:rsidRPr="00E12800">
        <w:rPr>
          <w:rFonts w:ascii="TH SarabunIT๙" w:hAnsi="TH SarabunIT๙" w:cs="TH SarabunIT๙"/>
          <w:sz w:val="32"/>
          <w:szCs w:val="32"/>
          <w:cs/>
        </w:rPr>
        <w:t>๔๐</w:t>
      </w:r>
    </w:p>
    <w:p w:rsidR="0065336B" w:rsidRPr="00E12800" w:rsidRDefault="0065336B" w:rsidP="0033700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 xml:space="preserve">ที่       </w:t>
      </w:r>
      <w:r w:rsidR="004A63B8" w:rsidRPr="00E1280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12800">
        <w:rPr>
          <w:rFonts w:ascii="TH SarabunIT๙" w:hAnsi="TH SarabunIT๙" w:cs="TH SarabunIT๙"/>
          <w:sz w:val="32"/>
          <w:szCs w:val="32"/>
          <w:cs/>
        </w:rPr>
        <w:t>/</w:t>
      </w:r>
      <w:r w:rsidR="005778C4" w:rsidRPr="00E128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5FFB" w:rsidRPr="00E12800">
        <w:rPr>
          <w:rFonts w:ascii="TH SarabunIT๙" w:hAnsi="TH SarabunIT๙" w:cs="TH SarabunIT๙"/>
          <w:sz w:val="32"/>
          <w:szCs w:val="32"/>
          <w:cs/>
        </w:rPr>
        <w:t>๒๕๖</w:t>
      </w:r>
      <w:r w:rsidR="00D463B2" w:rsidRPr="00E12800">
        <w:rPr>
          <w:rFonts w:ascii="TH SarabunIT๙" w:hAnsi="TH SarabunIT๙" w:cs="TH SarabunIT๙"/>
          <w:sz w:val="32"/>
          <w:szCs w:val="32"/>
          <w:cs/>
        </w:rPr>
        <w:t>๑</w:t>
      </w:r>
    </w:p>
    <w:p w:rsidR="0031346B" w:rsidRPr="00E12800" w:rsidRDefault="0065336B" w:rsidP="0065336B">
      <w:pPr>
        <w:jc w:val="center"/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เ</w:t>
      </w:r>
      <w:r w:rsidR="00766DC3" w:rsidRPr="00E12800">
        <w:rPr>
          <w:rFonts w:ascii="TH SarabunIT๙" w:hAnsi="TH SarabunIT๙" w:cs="TH SarabunIT๙"/>
          <w:sz w:val="32"/>
          <w:szCs w:val="32"/>
          <w:cs/>
        </w:rPr>
        <w:t>รื่อง  แต่งตั้งคณะกรรมการ</w:t>
      </w:r>
      <w:r w:rsidR="00090515" w:rsidRPr="00E12800">
        <w:rPr>
          <w:rFonts w:ascii="TH SarabunIT๙" w:hAnsi="TH SarabunIT๙" w:cs="TH SarabunIT๙"/>
          <w:sz w:val="32"/>
          <w:szCs w:val="32"/>
          <w:cs/>
        </w:rPr>
        <w:t>ดำเนินงานและคณะกรรมการ</w:t>
      </w:r>
      <w:r w:rsidR="0033700C" w:rsidRPr="00E12800">
        <w:rPr>
          <w:rFonts w:ascii="TH SarabunIT๙" w:hAnsi="TH SarabunIT๙" w:cs="TH SarabunIT๙"/>
          <w:sz w:val="32"/>
          <w:szCs w:val="32"/>
          <w:cs/>
        </w:rPr>
        <w:t>ตัดสิน</w:t>
      </w:r>
    </w:p>
    <w:p w:rsidR="005F08F2" w:rsidRDefault="0065336B" w:rsidP="00636D0E">
      <w:pPr>
        <w:jc w:val="center"/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การประกวดแข่งขัน</w:t>
      </w:r>
      <w:r w:rsidR="00636D0E" w:rsidRPr="00E12800">
        <w:rPr>
          <w:rFonts w:ascii="TH SarabunIT๙" w:hAnsi="TH SarabunIT๙" w:cs="TH SarabunIT๙"/>
          <w:sz w:val="32"/>
          <w:szCs w:val="32"/>
          <w:cs/>
        </w:rPr>
        <w:t xml:space="preserve">หุ่นยนต์ </w:t>
      </w:r>
      <w:r w:rsidR="008405CD" w:rsidRPr="00E12800">
        <w:rPr>
          <w:rFonts w:ascii="TH SarabunIT๙" w:hAnsi="TH SarabunIT๙" w:cs="TH SarabunIT๙"/>
          <w:sz w:val="32"/>
          <w:szCs w:val="32"/>
          <w:cs/>
        </w:rPr>
        <w:t>งาน</w:t>
      </w:r>
      <w:r w:rsidR="00E12800" w:rsidRPr="00E12800">
        <w:rPr>
          <w:rFonts w:ascii="TH SarabunIT๙" w:hAnsi="TH SarabunIT๙" w:cs="TH SarabunIT๙"/>
          <w:sz w:val="32"/>
          <w:szCs w:val="32"/>
          <w:cs/>
        </w:rPr>
        <w:t xml:space="preserve">มหกรรมความสามารถทางศิลปหัตถกรรม วิชาการและเทคโนโลยีของนักเรียน </w:t>
      </w:r>
    </w:p>
    <w:p w:rsidR="008405CD" w:rsidRPr="00E12800" w:rsidRDefault="00E12800" w:rsidP="00636D0E">
      <w:pPr>
        <w:jc w:val="center"/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ปีการศึกษา 2561</w:t>
      </w:r>
      <w:r w:rsidR="008405CD" w:rsidRPr="00E1280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5336B" w:rsidRPr="00E12800" w:rsidRDefault="0065336B" w:rsidP="0065336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:rsidR="003A4F18" w:rsidRPr="00E12800" w:rsidRDefault="0065336B" w:rsidP="00E469BB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2800">
        <w:rPr>
          <w:rFonts w:ascii="TH SarabunIT๙" w:hAnsi="TH SarabunIT๙" w:cs="TH SarabunIT๙"/>
          <w:sz w:val="32"/>
          <w:szCs w:val="32"/>
          <w:cs/>
        </w:rPr>
        <w:tab/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ด้วยสำนักงานเขตพื้นที่การศึกษามัธยมศึกษา เขต ๔๐ มอบหมายให้โรงเรียน</w:t>
      </w:r>
      <w:r w:rsidR="00CB268F" w:rsidRPr="00E12800">
        <w:rPr>
          <w:rFonts w:ascii="TH SarabunIT๙" w:hAnsi="TH SarabunIT๙" w:cs="TH SarabunIT๙"/>
          <w:sz w:val="32"/>
          <w:szCs w:val="32"/>
          <w:cs/>
        </w:rPr>
        <w:t xml:space="preserve">หนองไผ่ 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จัดการประกวด</w:t>
      </w:r>
    </w:p>
    <w:p w:rsidR="005F08F2" w:rsidRDefault="002A00B3" w:rsidP="003A4F18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 xml:space="preserve">แข่งขันหุ่นยนต์ </w:t>
      </w:r>
      <w:r w:rsidR="00E12800" w:rsidRPr="00E12800">
        <w:rPr>
          <w:rFonts w:ascii="TH SarabunIT๙" w:hAnsi="TH SarabunIT๙" w:cs="TH SarabunIT๙"/>
          <w:sz w:val="32"/>
          <w:szCs w:val="32"/>
          <w:cs/>
        </w:rPr>
        <w:t>งานมหกรรมความสามารถทางศิลปหัตถกรรม วิชาการและเทคโนโลยีของนักเรียน ปีการศึกษา 2561</w:t>
      </w:r>
      <w:r w:rsidRPr="00E128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ประกอบด้วยโรงเรียนสังกัดสำนักงานเขตพื้นที่กา</w:t>
      </w:r>
      <w:r w:rsidRPr="00E12800">
        <w:rPr>
          <w:rFonts w:ascii="TH SarabunIT๙" w:hAnsi="TH SarabunIT๙" w:cs="TH SarabunIT๙"/>
          <w:sz w:val="32"/>
          <w:szCs w:val="32"/>
          <w:cs/>
        </w:rPr>
        <w:t>รศึกษามัธยมศึกษา เขต ๔๐ และ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โรงเรียนระดับมัธยมศึกษาตอนต้น</w:t>
      </w:r>
      <w:r w:rsidRPr="00E12800">
        <w:rPr>
          <w:rFonts w:ascii="TH SarabunIT๙" w:hAnsi="TH SarabunIT๙" w:cs="TH SarabunIT๙"/>
          <w:sz w:val="32"/>
          <w:szCs w:val="32"/>
          <w:cs/>
        </w:rPr>
        <w:t xml:space="preserve"> และระดับมัธยมศึกษาตอนปลาย 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สังกัดสำนักงานการศึกษาเอกชน</w:t>
      </w:r>
      <w:r w:rsidR="003A4F18" w:rsidRPr="00E12800">
        <w:rPr>
          <w:rFonts w:ascii="TH SarabunIT๙" w:hAnsi="TH SarabunIT๙" w:cs="TH SarabunIT๙"/>
          <w:sz w:val="32"/>
          <w:szCs w:val="32"/>
        </w:rPr>
        <w:t xml:space="preserve"> 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เพื่อส่งเสริมสนับสนุนให้นักเรียนระดับ</w:t>
      </w:r>
    </w:p>
    <w:p w:rsidR="005F08F2" w:rsidRDefault="003A4F18" w:rsidP="003A4F18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ชั้นมัธยมศึกษาได้แสดงออกถึงความสามารถในด้าน</w:t>
      </w:r>
      <w:r w:rsidR="002A00B3" w:rsidRPr="00E12800">
        <w:rPr>
          <w:rFonts w:ascii="TH SarabunIT๙" w:hAnsi="TH SarabunIT๙" w:cs="TH SarabunIT๙"/>
          <w:sz w:val="32"/>
          <w:szCs w:val="32"/>
          <w:cs/>
        </w:rPr>
        <w:t>หุ่นยนต์</w:t>
      </w:r>
      <w:r w:rsidRPr="00E12800">
        <w:rPr>
          <w:rFonts w:ascii="TH SarabunIT๙" w:hAnsi="TH SarabunIT๙" w:cs="TH SarabunIT๙"/>
          <w:sz w:val="32"/>
          <w:szCs w:val="32"/>
          <w:cs/>
        </w:rPr>
        <w:t>ตามศักยภาพของผู้เรียน</w:t>
      </w:r>
      <w:r w:rsidRPr="00E12800">
        <w:rPr>
          <w:rFonts w:ascii="TH SarabunIT๙" w:hAnsi="TH SarabunIT๙" w:cs="TH SarabunIT๙"/>
          <w:color w:val="000000"/>
          <w:sz w:val="32"/>
          <w:szCs w:val="32"/>
          <w:cs/>
        </w:rPr>
        <w:t>อย่างเต็มตามความสามารถ</w:t>
      </w:r>
      <w:r w:rsidRPr="00E1280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A4F18" w:rsidRPr="00E12800" w:rsidRDefault="003A4F18" w:rsidP="003A4F18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โดย</w:t>
      </w:r>
      <w:r w:rsidR="002A00B3" w:rsidRPr="00E12800">
        <w:rPr>
          <w:rFonts w:ascii="TH SarabunIT๙" w:hAnsi="TH SarabunIT๙" w:cs="TH SarabunIT๙"/>
          <w:sz w:val="32"/>
          <w:szCs w:val="32"/>
          <w:cs/>
        </w:rPr>
        <w:t>ดำเนินการแข่งขันระหว่างวันที่ ๒2</w:t>
      </w:r>
      <w:r w:rsidR="005F08F2">
        <w:rPr>
          <w:rFonts w:ascii="TH SarabunIT๙" w:hAnsi="TH SarabunIT๙" w:cs="TH SarabunIT๙"/>
          <w:sz w:val="32"/>
          <w:szCs w:val="32"/>
          <w:cs/>
        </w:rPr>
        <w:t>-</w:t>
      </w:r>
      <w:r w:rsidR="002A00B3" w:rsidRPr="00E12800">
        <w:rPr>
          <w:rFonts w:ascii="TH SarabunIT๙" w:hAnsi="TH SarabunIT๙" w:cs="TH SarabunIT๙"/>
          <w:sz w:val="32"/>
          <w:szCs w:val="32"/>
          <w:cs/>
        </w:rPr>
        <w:t>๒3 กันยายน ๒๕๖๑ ณ โรงเรียนหนองไผ่ อำเภอหนองไผ่</w:t>
      </w:r>
      <w:r w:rsidRPr="00E12800">
        <w:rPr>
          <w:rFonts w:ascii="TH SarabunIT๙" w:hAnsi="TH SarabunIT๙" w:cs="TH SarabunIT๙"/>
          <w:sz w:val="32"/>
          <w:szCs w:val="32"/>
          <w:cs/>
        </w:rPr>
        <w:t xml:space="preserve"> จังหวัดเพชรบูรณ์ </w:t>
      </w:r>
    </w:p>
    <w:p w:rsidR="002A00B3" w:rsidRPr="00E12800" w:rsidRDefault="005F08F2" w:rsidP="005F08F2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เพื่อให้การดำเนินงานดังกล่าวเป็นไปด้วยความเรียบร้อยและมีประสิทธิภาพ จึงแต่งตั้งคณะกรรมการ</w:t>
      </w:r>
    </w:p>
    <w:p w:rsidR="002A00B3" w:rsidRPr="00E12800" w:rsidRDefault="003A4F18" w:rsidP="00E12800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ดำเนินงานและคณะกรรมการตัดสินการประกวดแข่งขัน</w:t>
      </w:r>
      <w:r w:rsidR="002A00B3" w:rsidRPr="00E12800">
        <w:rPr>
          <w:rFonts w:ascii="TH SarabunIT๙" w:hAnsi="TH SarabunIT๙" w:cs="TH SarabunIT๙"/>
          <w:sz w:val="32"/>
          <w:szCs w:val="32"/>
          <w:cs/>
        </w:rPr>
        <w:t xml:space="preserve">หุ่นยนต์ </w:t>
      </w:r>
      <w:r w:rsidR="00E12800" w:rsidRPr="00E12800">
        <w:rPr>
          <w:rFonts w:ascii="TH SarabunIT๙" w:hAnsi="TH SarabunIT๙" w:cs="TH SarabunIT๙"/>
          <w:sz w:val="32"/>
          <w:szCs w:val="32"/>
          <w:cs/>
        </w:rPr>
        <w:t xml:space="preserve">งานมหกรรมความสามารถทางศิลปหัตถกรรม วิชาการและเทคโนโลยีของนักเรียน ปีการศึกษา 2561 </w:t>
      </w:r>
      <w:r w:rsidRPr="00E1280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A4F18" w:rsidRPr="00E12800" w:rsidRDefault="002A00B3" w:rsidP="002A00B3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3A4F18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1A4D61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ที่ปรึกษา</w:t>
      </w:r>
      <w:r w:rsidR="005F08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 w:rsidR="001A4D61" w:rsidRPr="00E12800">
        <w:rPr>
          <w:rFonts w:ascii="TH SarabunIT๙" w:hAnsi="TH SarabunIT๙" w:cs="TH SarabunIT๙"/>
          <w:sz w:val="32"/>
          <w:szCs w:val="32"/>
          <w:cs/>
        </w:rPr>
        <w:t xml:space="preserve"> ให้คำปรึกษา คำแนะนำ ข้อเสนอแนะ และสนับสนุนการดำเนินงาน</w:t>
      </w:r>
      <w:r w:rsidRPr="00E128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tbl>
      <w:tblPr>
        <w:tblStyle w:val="a3"/>
        <w:tblW w:w="9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891"/>
        <w:gridCol w:w="2758"/>
      </w:tblGrid>
      <w:tr w:rsidR="003A4F18" w:rsidRPr="00E12800" w:rsidTr="005A65DA">
        <w:tc>
          <w:tcPr>
            <w:tcW w:w="3164" w:type="dxa"/>
          </w:tcPr>
          <w:p w:rsidR="003A4F18" w:rsidRPr="00E12800" w:rsidRDefault="003A4F18" w:rsidP="00A915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</w:t>
            </w:r>
            <w:r w:rsidR="00A915DA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5F08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าน 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หาดยาว</w:t>
            </w:r>
          </w:p>
        </w:tc>
        <w:tc>
          <w:tcPr>
            <w:tcW w:w="3891" w:type="dxa"/>
          </w:tcPr>
          <w:p w:rsidR="001A4D61" w:rsidRPr="00E12800" w:rsidRDefault="003A4F18" w:rsidP="001A4D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</w:t>
            </w:r>
            <w:r w:rsidR="001A4D61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สพม.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รักษาราชการแทนผู้อำนวยการ</w:t>
            </w:r>
            <w:r w:rsidR="001A4D61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สพม.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๔๐</w:t>
            </w:r>
          </w:p>
        </w:tc>
        <w:tc>
          <w:tcPr>
            <w:tcW w:w="2758" w:type="dxa"/>
          </w:tcPr>
          <w:p w:rsidR="003A4F18" w:rsidRPr="00E12800" w:rsidRDefault="003A4F18" w:rsidP="003A4F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ประธานกรรมการ</w:t>
            </w:r>
          </w:p>
        </w:tc>
      </w:tr>
      <w:tr w:rsidR="003A4F18" w:rsidRPr="00E12800" w:rsidTr="005A65DA">
        <w:tc>
          <w:tcPr>
            <w:tcW w:w="9813" w:type="dxa"/>
            <w:gridSpan w:val="3"/>
          </w:tcPr>
          <w:p w:rsidR="003A4F18" w:rsidRPr="00E12800" w:rsidRDefault="003A4F18" w:rsidP="001A4D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5F08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นายสมชาย  </w:t>
            </w:r>
            <w:r w:rsidR="001A4D61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คำเมือง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5F08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A4D61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ผู้อำนวยการกลุ่มนิเทศติดตามฯ      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1A4D61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รองประธาน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A4F18" w:rsidRPr="00E12800" w:rsidTr="005A65DA">
        <w:tc>
          <w:tcPr>
            <w:tcW w:w="9813" w:type="dxa"/>
            <w:gridSpan w:val="3"/>
          </w:tcPr>
          <w:p w:rsidR="003A4F18" w:rsidRPr="00E12800" w:rsidRDefault="004C533D" w:rsidP="003A4F18">
            <w:pPr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3A4F18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นางทิวาภรณ์  ทองจันทร์            ผู้อำนวยการกลุ่มนโยบายและแผน                                       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A4F18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A4F18" w:rsidRPr="00E12800" w:rsidTr="005A65DA">
        <w:tc>
          <w:tcPr>
            <w:tcW w:w="3164" w:type="dxa"/>
          </w:tcPr>
          <w:p w:rsidR="003A4F18" w:rsidRPr="00E12800" w:rsidRDefault="004C533D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3A4F18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นายอาคม  วิทยเขตปภา</w:t>
            </w:r>
          </w:p>
        </w:tc>
        <w:tc>
          <w:tcPr>
            <w:tcW w:w="6649" w:type="dxa"/>
            <w:gridSpan w:val="2"/>
          </w:tcPr>
          <w:p w:rsidR="00E66B0C" w:rsidRPr="00E12800" w:rsidRDefault="003A4F18" w:rsidP="002649DA">
            <w:pPr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ผู้อำนวยการกลุ่มบริหารการเงินและสินทรัพย์                           </w:t>
            </w:r>
            <w:r w:rsidR="004C533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A4F18" w:rsidRPr="00E12800" w:rsidTr="005A65DA">
        <w:tc>
          <w:tcPr>
            <w:tcW w:w="3164" w:type="dxa"/>
          </w:tcPr>
          <w:p w:rsidR="003A4F18" w:rsidRPr="00E12800" w:rsidRDefault="004C533D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3A4F18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นางละออง  หาญยากรณ์</w:t>
            </w:r>
          </w:p>
        </w:tc>
        <w:tc>
          <w:tcPr>
            <w:tcW w:w="3891" w:type="dxa"/>
          </w:tcPr>
          <w:p w:rsidR="003A4F18" w:rsidRPr="00E12800" w:rsidRDefault="003A4F18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ผู้อำนวยการกลุ่มอำนวยการ</w:t>
            </w:r>
          </w:p>
        </w:tc>
        <w:tc>
          <w:tcPr>
            <w:tcW w:w="2758" w:type="dxa"/>
          </w:tcPr>
          <w:p w:rsidR="003A4F18" w:rsidRPr="00E12800" w:rsidRDefault="003A4F18" w:rsidP="002649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</w:t>
            </w:r>
            <w:r w:rsidR="002649DA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       </w:t>
            </w:r>
          </w:p>
        </w:tc>
      </w:tr>
      <w:tr w:rsidR="003A4F18" w:rsidRPr="00E12800" w:rsidTr="005A65DA">
        <w:tc>
          <w:tcPr>
            <w:tcW w:w="9813" w:type="dxa"/>
            <w:gridSpan w:val="3"/>
          </w:tcPr>
          <w:p w:rsidR="003A4F18" w:rsidRPr="00E12800" w:rsidRDefault="004C533D" w:rsidP="002649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A4F18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นายสมบูรณ์  ถนอมพลกรัง         ผู้อำนวยการกลุ่มบริหารงานบุคคล                                       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A4F18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A4F18" w:rsidRPr="00E12800" w:rsidTr="005A65DA">
        <w:tc>
          <w:tcPr>
            <w:tcW w:w="3164" w:type="dxa"/>
          </w:tcPr>
          <w:p w:rsidR="003A4F18" w:rsidRPr="00E12800" w:rsidRDefault="004C533D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5F08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นางสาวพัฒนา  </w:t>
            </w:r>
            <w:r w:rsidR="003A4F18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เต็มเพชร            </w:t>
            </w:r>
          </w:p>
        </w:tc>
        <w:tc>
          <w:tcPr>
            <w:tcW w:w="3891" w:type="dxa"/>
          </w:tcPr>
          <w:p w:rsidR="003A4F18" w:rsidRPr="00E12800" w:rsidRDefault="003A4F18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ผู้อำนวยการตรวจสอบภายใน                                                                                </w:t>
            </w:r>
          </w:p>
        </w:tc>
        <w:tc>
          <w:tcPr>
            <w:tcW w:w="2758" w:type="dxa"/>
          </w:tcPr>
          <w:p w:rsidR="003A4F18" w:rsidRPr="00E12800" w:rsidRDefault="003A4F18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2649DA" w:rsidRPr="00E12800" w:rsidTr="005A65DA">
        <w:tc>
          <w:tcPr>
            <w:tcW w:w="3164" w:type="dxa"/>
          </w:tcPr>
          <w:p w:rsidR="002649DA" w:rsidRPr="00E12800" w:rsidRDefault="004C533D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="002649DA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นางอาทิตยา</w:t>
            </w:r>
            <w:r w:rsidR="005F08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649DA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ปัญญา</w:t>
            </w:r>
          </w:p>
        </w:tc>
        <w:tc>
          <w:tcPr>
            <w:tcW w:w="3891" w:type="dxa"/>
          </w:tcPr>
          <w:p w:rsidR="002649DA" w:rsidRPr="00E12800" w:rsidRDefault="002649DA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ศึกษานิเทศก์</w:t>
            </w:r>
          </w:p>
        </w:tc>
        <w:tc>
          <w:tcPr>
            <w:tcW w:w="2758" w:type="dxa"/>
          </w:tcPr>
          <w:p w:rsidR="002649DA" w:rsidRPr="00E12800" w:rsidRDefault="002649DA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2649DA" w:rsidRPr="00E12800" w:rsidTr="005A65DA">
        <w:tc>
          <w:tcPr>
            <w:tcW w:w="3164" w:type="dxa"/>
          </w:tcPr>
          <w:p w:rsidR="002649DA" w:rsidRPr="00E12800" w:rsidRDefault="004C533D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="002649DA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นางจิรันธนิน</w:t>
            </w:r>
            <w:r w:rsidR="005F08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649DA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คงจีน</w:t>
            </w:r>
          </w:p>
        </w:tc>
        <w:tc>
          <w:tcPr>
            <w:tcW w:w="3891" w:type="dxa"/>
          </w:tcPr>
          <w:p w:rsidR="002649DA" w:rsidRPr="00E12800" w:rsidRDefault="002649DA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ศึกษานิเทศก์</w:t>
            </w:r>
          </w:p>
        </w:tc>
        <w:tc>
          <w:tcPr>
            <w:tcW w:w="2758" w:type="dxa"/>
          </w:tcPr>
          <w:p w:rsidR="002649DA" w:rsidRPr="00E12800" w:rsidRDefault="002649DA" w:rsidP="002649D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  <w:r w:rsidR="004C533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และเลขานุการ</w:t>
            </w:r>
          </w:p>
        </w:tc>
      </w:tr>
    </w:tbl>
    <w:p w:rsidR="004C533D" w:rsidRPr="00E12800" w:rsidRDefault="005F08F2" w:rsidP="004C5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คณะกรรมการดำเนินงาน 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 w:rsidR="001651B7" w:rsidRPr="00E12800">
        <w:rPr>
          <w:rFonts w:ascii="TH SarabunIT๙" w:hAnsi="TH SarabunIT๙" w:cs="TH SarabunIT๙"/>
          <w:sz w:val="32"/>
          <w:szCs w:val="32"/>
          <w:cs/>
        </w:rPr>
        <w:t>วางแผนการดำเนินงาน ป</w:t>
      </w:r>
      <w:r>
        <w:rPr>
          <w:rFonts w:ascii="TH SarabunIT๙" w:hAnsi="TH SarabunIT๙" w:cs="TH SarabunIT๙"/>
          <w:sz w:val="32"/>
          <w:szCs w:val="32"/>
          <w:cs/>
        </w:rPr>
        <w:t>ระสานงานกับคณะกรรมการฝ่ายต่าง</w:t>
      </w:r>
      <w:r w:rsidR="00E40F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1651B7" w:rsidRPr="00E12800">
        <w:rPr>
          <w:rFonts w:ascii="TH SarabunIT๙" w:hAnsi="TH SarabunIT๙" w:cs="TH SarabunIT๙"/>
          <w:sz w:val="32"/>
          <w:szCs w:val="32"/>
          <w:cs/>
        </w:rPr>
        <w:t>อำนวย</w:t>
      </w:r>
    </w:p>
    <w:p w:rsidR="003A4F18" w:rsidRPr="00E12800" w:rsidRDefault="001651B7" w:rsidP="004C533D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ความสะดวกในการดำเนินการแข่งขันด้านสถาน</w:t>
      </w:r>
      <w:r w:rsidR="005F08F2">
        <w:rPr>
          <w:rFonts w:ascii="TH SarabunIT๙" w:hAnsi="TH SarabunIT๙" w:cs="TH SarabunIT๙"/>
          <w:sz w:val="32"/>
          <w:szCs w:val="32"/>
          <w:cs/>
        </w:rPr>
        <w:t xml:space="preserve">ที่ วัสดุ </w:t>
      </w:r>
      <w:r w:rsidRPr="00E12800">
        <w:rPr>
          <w:rFonts w:ascii="TH SarabunIT๙" w:hAnsi="TH SarabunIT๙" w:cs="TH SarabunIT๙"/>
          <w:sz w:val="32"/>
          <w:szCs w:val="32"/>
          <w:cs/>
        </w:rPr>
        <w:t>อุปกรณ์ และรายงานผลการ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ดำเนินการแข่งขัน ประกอบด้วย</w:t>
      </w:r>
    </w:p>
    <w:tbl>
      <w:tblPr>
        <w:tblStyle w:val="a3"/>
        <w:tblW w:w="9813" w:type="dxa"/>
        <w:tblLook w:val="04A0" w:firstRow="1" w:lastRow="0" w:firstColumn="1" w:lastColumn="0" w:noHBand="0" w:noVBand="1"/>
      </w:tblPr>
      <w:tblGrid>
        <w:gridCol w:w="3164"/>
        <w:gridCol w:w="3891"/>
        <w:gridCol w:w="2758"/>
      </w:tblGrid>
      <w:tr w:rsidR="00611677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611677" w:rsidRPr="00E12800" w:rsidRDefault="00611677" w:rsidP="006116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1. นายพัชริน</w:t>
            </w:r>
            <w:r w:rsidR="005F08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ภู่ชัย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611677" w:rsidRPr="00E12800" w:rsidRDefault="00611677" w:rsidP="006116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ผู้อำนวยการโรงเรียนหนองไผ่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611677" w:rsidRPr="00E12800" w:rsidRDefault="00611677" w:rsidP="0061167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3A7ECB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A7ECB" w:rsidRPr="00E12800" w:rsidRDefault="005F08F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นายประทิน  </w:t>
            </w:r>
            <w:r w:rsidR="003A7ECB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เหลืองทอง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A7ECB" w:rsidRPr="00E12800" w:rsidRDefault="003A7ECB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ผู้อำนวยการโรงเรียนนิยมศิลป์อนุสรณ์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A7ECB" w:rsidRPr="00E12800" w:rsidRDefault="003A7ECB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3A7ECB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A7ECB" w:rsidRPr="00E12800" w:rsidRDefault="005F08F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นายชัยชาญ  </w:t>
            </w:r>
            <w:r w:rsidR="00033109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ปัญญาพวก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A7ECB" w:rsidRPr="00E12800" w:rsidRDefault="00033109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ผู้อำนวยการโรงเรียนเพชรพิทยาคม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A7ECB" w:rsidRPr="00E12800" w:rsidRDefault="00033109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A7ECB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A7ECB" w:rsidRPr="00E12800" w:rsidRDefault="005F08F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นายไพโรจน์  </w:t>
            </w:r>
            <w:r w:rsidR="00033109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กระจ่างพันธ์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A7ECB" w:rsidRPr="00E12800" w:rsidRDefault="00033109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ผู้อำนวยการโรงเรียนวิทยานุกุลนารี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A7ECB" w:rsidRPr="00E12800" w:rsidRDefault="00033109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A7ECB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A7ECB" w:rsidRPr="00E12800" w:rsidRDefault="005F08F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นายกิตติศักดิ์  </w:t>
            </w:r>
            <w:r w:rsidR="00033109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เรือนจันทร์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A7ECB" w:rsidRPr="00E12800" w:rsidRDefault="00033109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ผู้อำนวยการโรงเรียนสวนกุหลาบวิทยาลัย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A7ECB" w:rsidRPr="00E12800" w:rsidRDefault="00033109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033109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033109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033109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033109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3109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033109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</w:t>
            </w:r>
            <w:r w:rsidR="009429BA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นายมนตรี  สำเภา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9429BA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ผู้อำนวยการโรงเรียนเนินพิทยาคม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9429BA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033109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9429BA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7. นายไกรโรจน์  สิงห์สถิต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9429BA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ผู้อำนวยการโรงเรียนเพชรบูรณ์วิทยา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9429BA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033109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9429BA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8. นายวัชรินทร์  ดีดาร์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9429BA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ผู้อำนวยการโรงเรียนพัชรพิทยาคม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033109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9. นายวุฒิ  ศรีศรุตวงศ์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ผู้อำนวยการโรงเรียนชนแดนวิทยาคม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033109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5572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10. นายณัฐสิทธิ์  ชำนาญพันธ์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ผู้อำนวยการโรงเรียนดงขุยวิทยาคม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5572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11. นายคำภาสน์  บุญเติม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ผู้อำนวยการโรงเรียนวังโป่งพิทยาคม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5572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12. นายมานะ  มะสิน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ผู้อำนวยการโรงเรียนวังโป่งศึกษา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5572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13. นายสงกรานต์  มาสีจันทร์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ผู้อำนวยการโรงเรียนหล่มสักวิทยาคม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5572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14. นายธนัญชัย  พรหมภักดี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ผู้อำนวยการโรงเรียนติ้ววิทยาคม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5572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15. นายภูพัฒน์  ไกรลาศ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ผู้อำนวยการโรงเรียนผาเมืองวิทยาคม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5572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16. นายไพโรจน์  ทองเพ็ง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ผู้อำนวยการโรงเรียนเมืองกลางวิทยาคม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5572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17. </w:t>
            </w:r>
            <w:r w:rsidR="005A7CEC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นางลำดวน  นักดนตรี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5A7CEC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ผู้อำนวยการโรงเรียนศรีจันทร์วิทยาคม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5572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5A7CEC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รัชมังคลาภิเษก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5572" w:rsidRPr="00E12800" w:rsidRDefault="00345572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A7CEC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5A7CEC" w:rsidRPr="00E12800" w:rsidRDefault="005A7CEC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18. </w:t>
            </w:r>
            <w:r w:rsidR="007B0B5E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นายจงรัก  เกตแค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5A7CEC" w:rsidRPr="00E12800" w:rsidRDefault="007B0B5E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ผู้อำนวยการโรงเรียนกาญจนาภิเษกวิทยาลัย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A7CEC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A7CEC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5A7CEC" w:rsidRPr="00E12800" w:rsidRDefault="005A7CEC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5A7CEC" w:rsidRPr="00E12800" w:rsidRDefault="007B0B5E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A7CEC" w:rsidRPr="00E12800" w:rsidRDefault="005A7CEC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A7CEC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5A7CEC" w:rsidRPr="00E12800" w:rsidRDefault="007B0B5E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19. นายสมพงษ์  ศรีขวัญแก้ว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5A7CEC" w:rsidRPr="00E12800" w:rsidRDefault="007B0B5E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ผู้อำนวยการโรงเรียนผาแดงวิทยาคม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A7CEC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A7CEC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5A7CEC" w:rsidRPr="00E12800" w:rsidRDefault="007B0B5E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20. นายวิเศษ  ปิ่นพิทักษ์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5A7CEC" w:rsidRPr="00E12800" w:rsidRDefault="007B0B5E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ผู้อำนวยการโรงเรียนหล่มเก่าพิทยาคม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A7CEC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B0B5E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7B0B5E" w:rsidRPr="00E12800" w:rsidRDefault="007B0B5E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21. นายเสรี  เปรมปรีดิ์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7B0B5E" w:rsidRPr="00E12800" w:rsidRDefault="007B0B5E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ผู้อำนวยการโรงเรียนเมืองราดวิทยาคม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7B0B5E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276A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22. นายสุนทร  ระดมสุข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ผู้อำนวยการโรงเรียนน้ำหนาววิทยาคม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B0B5E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7B0B5E" w:rsidRPr="00E12800" w:rsidRDefault="0034276A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  <w:r w:rsidR="007B0B5E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นายจุลินทร์  น้ำค้าง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7B0B5E" w:rsidRPr="00E12800" w:rsidRDefault="007B0B5E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ผู้อำนวยการโรงเรียนแคมป์สนวิทยาคม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7B0B5E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B0B5E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7B0B5E" w:rsidRPr="00E12800" w:rsidRDefault="0034276A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 w:rsidR="007B0B5E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นายพีระวัตร  จันทกูล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7B0B5E" w:rsidRPr="00E12800" w:rsidRDefault="007B0B5E" w:rsidP="003A7E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ผู้อำนวยการโรงเรียนร่มเกล้าเขาค้อ </w:t>
            </w:r>
          </w:p>
          <w:p w:rsidR="007B0B5E" w:rsidRPr="00E12800" w:rsidRDefault="007B0B5E" w:rsidP="003A7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7B0B5E" w:rsidRPr="00E12800" w:rsidRDefault="004C533D" w:rsidP="003A7E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290FB8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290FB8" w:rsidRPr="00E12800" w:rsidRDefault="0034276A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="00290FB8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นายฐิติพงษ์  ตรีศร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290FB8" w:rsidRPr="00E12800" w:rsidRDefault="00290FB8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ผู้อำนวยการโรงเรียนพุขามครุฑมณีอุทิศ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290FB8" w:rsidRPr="00E12800" w:rsidRDefault="00290FB8" w:rsidP="00290F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290FB8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290FB8" w:rsidRPr="00E12800" w:rsidRDefault="0034276A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  <w:r w:rsidR="00290FB8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นายพงษ์ศักดิ์  กางถิ่น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290FB8" w:rsidRPr="00E12800" w:rsidRDefault="00290FB8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ผู้อำนวยการโรงเรียนน้ำร้อนวิทยาคม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290FB8" w:rsidRPr="00E12800" w:rsidRDefault="00290FB8" w:rsidP="00290F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C533D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34276A" w:rsidP="004C53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  <w:r w:rsidR="004C533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นายสิทธิโชค  ทองโคตร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4C53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ผู้อำนวยการโรงเรียนโคกปรงวิทยาคม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4C533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C533D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34276A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  <w:r w:rsidR="004C533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5F08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นายวรจักร</w:t>
            </w:r>
            <w:r w:rsidR="00BB4F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="005F08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F08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C533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มั่นคง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ผู้อำนวยการโรงเรียนวังใหญ่วิทยาคม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C533D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34276A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  <w:r w:rsidR="004C533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นางสาวอุบลพรรณ  บุญมาก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ผู้อำนวยการโรงเรียนศรีเทพประชาสรรค์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C533D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34276A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="004C533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นายประทีป  โตมะนิตย์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ผู้อำนวยการโรงเรียนเมืองศรีเทพ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C533D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34276A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31</w:t>
            </w:r>
            <w:r w:rsidR="004C533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นายศุภโชค  เข่งแก้ว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ผู้อำนวยการโรงเรียนนาสนุ่นวิทยาคม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C533D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34276A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  <w:r w:rsidR="004C533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นายสุวรรณชัย  พรหมศร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ผู้อำนวยการโรงเรียนเพชรละครวิทยา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C533D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34276A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  <w:r w:rsidR="004C533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ว่าที่ ร้อยตรีสมจิตร  รอดเรือง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ผู้อำนวยการโรงเรียนนาเฉลียงวิทยาคม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C533D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34276A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34</w:t>
            </w:r>
            <w:r w:rsidR="004C533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ว่าที่ พันตรีสุชิน  ชาญสูงเนิน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ผู้อำนวยการโรงเรียนท่าด้วงพิทยาคม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C533D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34276A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  <w:r w:rsidR="004C533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นายสุพจน์  ประไพเพชร 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ผู้อำนวยการโรงเรียนบึงสามพันวิยาคม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C533D" w:rsidRPr="00E12800" w:rsidRDefault="004C533D" w:rsidP="00290F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276A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36. นายเริงฤทธิ์  แก้วยศ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ผู้อำนวยการโรงเรียนวังพิกุลพิทยาคม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E128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276A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37. นางสุดสวาสดิ์  ประไพเพชร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290F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ผู้อำนวยการโรงเรียนซับบอนวิทยาคม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290F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276A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38. นางสาวพัทธนันต์  แหยมแก้ว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ผู้อำนวยการโรงเรียนศรีมงคลวิทยาคม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E128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34276A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39. นายวิเชียร  บุญช่วยสุข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รักษาราชการแทนผู้อำนวยการโรงเรียน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ซับสมบูรณ์วิทยาคม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34276A" w:rsidRPr="00E12800" w:rsidRDefault="0034276A" w:rsidP="00E128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926CB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40. นางสาวบุหรัน  ขวัญพรม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รองผู้อำนวยการโรงเรียนหนองไผ่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4926CB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41. นายนิมิตร  ตันติวโรดม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926CB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42. นายจตุรงค์  ว่องไวพาณิชย์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926CB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43. นางดาวรุ่ง  พรหมอินทร์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926CB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44. นายไพโรจน์  เดชะรัตนางกูร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926CB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45. นายสาธาร  รวบรัด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926CB" w:rsidRPr="00E12800" w:rsidRDefault="004926CB" w:rsidP="001B205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3A4F18" w:rsidRPr="00E12800" w:rsidRDefault="004926CB" w:rsidP="003A4F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คณะกรรมการฝ่ายประสานงาน 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มีหน้าที่ดำเนินการประสานงานจัดการแข่งขัน ประกอบด้วย</w:t>
      </w:r>
    </w:p>
    <w:tbl>
      <w:tblPr>
        <w:tblW w:w="9813" w:type="dxa"/>
        <w:tblInd w:w="-4" w:type="dxa"/>
        <w:tblLook w:val="04A0" w:firstRow="1" w:lastRow="0" w:firstColumn="1" w:lastColumn="0" w:noHBand="0" w:noVBand="1"/>
      </w:tblPr>
      <w:tblGrid>
        <w:gridCol w:w="3164"/>
        <w:gridCol w:w="3891"/>
        <w:gridCol w:w="2758"/>
      </w:tblGrid>
      <w:tr w:rsidR="006C4A17" w:rsidRPr="00E12800" w:rsidTr="005A65DA">
        <w:tc>
          <w:tcPr>
            <w:tcW w:w="3164" w:type="dxa"/>
          </w:tcPr>
          <w:p w:rsidR="006C4A17" w:rsidRPr="00E12800" w:rsidRDefault="00375416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6C4A17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นายสุพจน์  ประไพเพชร</w:t>
            </w:r>
          </w:p>
        </w:tc>
        <w:tc>
          <w:tcPr>
            <w:tcW w:w="3891" w:type="dxa"/>
          </w:tcPr>
          <w:p w:rsidR="006C4A17" w:rsidRPr="00E12800" w:rsidRDefault="006C4A17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ผู้อำนวยการโรงเรียนบึงสามพันวิทยาคม</w:t>
            </w:r>
          </w:p>
        </w:tc>
        <w:tc>
          <w:tcPr>
            <w:tcW w:w="2758" w:type="dxa"/>
          </w:tcPr>
          <w:p w:rsidR="006C4A17" w:rsidRPr="00E12800" w:rsidRDefault="006C4A17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6C4A17" w:rsidRPr="00E12800" w:rsidTr="005A65DA">
        <w:tc>
          <w:tcPr>
            <w:tcW w:w="3164" w:type="dxa"/>
          </w:tcPr>
          <w:p w:rsidR="006C4A17" w:rsidRPr="00E12800" w:rsidRDefault="00375416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6C4A17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นายพัชริน</w:t>
            </w:r>
            <w:r w:rsidR="004926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C4A17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ภู่ชัย</w:t>
            </w:r>
          </w:p>
        </w:tc>
        <w:tc>
          <w:tcPr>
            <w:tcW w:w="3891" w:type="dxa"/>
          </w:tcPr>
          <w:p w:rsidR="006C4A17" w:rsidRPr="00E12800" w:rsidRDefault="006C4A17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ผู้อำนวยการโรงเรียนหนองไผ่</w:t>
            </w:r>
          </w:p>
        </w:tc>
        <w:tc>
          <w:tcPr>
            <w:tcW w:w="2758" w:type="dxa"/>
          </w:tcPr>
          <w:p w:rsidR="006C4A17" w:rsidRPr="00E12800" w:rsidRDefault="006C4A17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6C4A17" w:rsidRPr="00E12800" w:rsidTr="005A65DA">
        <w:tc>
          <w:tcPr>
            <w:tcW w:w="3164" w:type="dxa"/>
          </w:tcPr>
          <w:p w:rsidR="006C4A17" w:rsidRPr="00E12800" w:rsidRDefault="00375416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4926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นายประทิน  </w:t>
            </w:r>
            <w:r w:rsidR="006C4A17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เหลืองทอง</w:t>
            </w:r>
          </w:p>
        </w:tc>
        <w:tc>
          <w:tcPr>
            <w:tcW w:w="3891" w:type="dxa"/>
          </w:tcPr>
          <w:p w:rsidR="006C4A17" w:rsidRPr="00E12800" w:rsidRDefault="006C4A17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ผู้อำนวยการโรงเรียนนิยมศิลป์อนุสรณ์</w:t>
            </w:r>
          </w:p>
        </w:tc>
        <w:tc>
          <w:tcPr>
            <w:tcW w:w="2758" w:type="dxa"/>
          </w:tcPr>
          <w:p w:rsidR="006C4A17" w:rsidRPr="00E12800" w:rsidRDefault="006C4A17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BE0913" w:rsidRPr="00E12800" w:rsidTr="005A65DA">
        <w:tc>
          <w:tcPr>
            <w:tcW w:w="3164" w:type="dxa"/>
          </w:tcPr>
          <w:p w:rsidR="00BE0913" w:rsidRPr="00E12800" w:rsidRDefault="00375416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4926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นายประทีป  </w:t>
            </w:r>
            <w:r w:rsidR="00BE0913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โตมะนิตย์</w:t>
            </w:r>
          </w:p>
        </w:tc>
        <w:tc>
          <w:tcPr>
            <w:tcW w:w="3891" w:type="dxa"/>
          </w:tcPr>
          <w:p w:rsidR="00BE0913" w:rsidRPr="00E12800" w:rsidRDefault="00BE0913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ผู้อำนวยการโรงเรียนเมืองศรีเทพ</w:t>
            </w:r>
          </w:p>
        </w:tc>
        <w:tc>
          <w:tcPr>
            <w:tcW w:w="2758" w:type="dxa"/>
          </w:tcPr>
          <w:p w:rsidR="00BE0913" w:rsidRPr="00E12800" w:rsidRDefault="00BE0913" w:rsidP="00E128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BE0913" w:rsidRPr="00E12800" w:rsidTr="005A65DA">
        <w:tc>
          <w:tcPr>
            <w:tcW w:w="3164" w:type="dxa"/>
          </w:tcPr>
          <w:p w:rsidR="00BE0913" w:rsidRPr="00E12800" w:rsidRDefault="00BE0913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๕. นางสาวอุบลพรรณ  บุญมาก</w:t>
            </w:r>
          </w:p>
        </w:tc>
        <w:tc>
          <w:tcPr>
            <w:tcW w:w="3891" w:type="dxa"/>
          </w:tcPr>
          <w:p w:rsidR="00BE0913" w:rsidRPr="00E12800" w:rsidRDefault="00BE0913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ผู้อำนวยการโรงเรียนศรีเทพประชาสรรค์</w:t>
            </w:r>
          </w:p>
        </w:tc>
        <w:tc>
          <w:tcPr>
            <w:tcW w:w="2758" w:type="dxa"/>
          </w:tcPr>
          <w:p w:rsidR="00BE0913" w:rsidRPr="00E12800" w:rsidRDefault="00BE0913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BE0913" w:rsidRPr="00E12800" w:rsidTr="005A65DA">
        <w:tc>
          <w:tcPr>
            <w:tcW w:w="3164" w:type="dxa"/>
          </w:tcPr>
          <w:p w:rsidR="00BE0913" w:rsidRPr="00E12800" w:rsidRDefault="00375416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13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นายพงษ์ศักดิ์  กางถิ่น</w:t>
            </w:r>
          </w:p>
        </w:tc>
        <w:tc>
          <w:tcPr>
            <w:tcW w:w="3891" w:type="dxa"/>
          </w:tcPr>
          <w:p w:rsidR="00BE0913" w:rsidRPr="00E12800" w:rsidRDefault="00BE0913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ผู้อำนวยการโรงเรียนน้ำร้อนวิทยาคม</w:t>
            </w:r>
          </w:p>
        </w:tc>
        <w:tc>
          <w:tcPr>
            <w:tcW w:w="2758" w:type="dxa"/>
          </w:tcPr>
          <w:p w:rsidR="00BE0913" w:rsidRPr="00E12800" w:rsidRDefault="00BE0913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BE0913" w:rsidRPr="00E12800" w:rsidTr="005A65DA">
        <w:tc>
          <w:tcPr>
            <w:tcW w:w="3164" w:type="dxa"/>
          </w:tcPr>
          <w:p w:rsidR="00BE0913" w:rsidRPr="00E12800" w:rsidRDefault="00BE0913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๗. นางวรรณวิมล  ครุฑางคะ</w:t>
            </w:r>
          </w:p>
        </w:tc>
        <w:tc>
          <w:tcPr>
            <w:tcW w:w="3891" w:type="dxa"/>
          </w:tcPr>
          <w:p w:rsidR="00BE0913" w:rsidRPr="00E12800" w:rsidRDefault="00BE0913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ผู้อำนวยการโรงเรียนกุลดิศวิทยานุสรณ์</w:t>
            </w:r>
          </w:p>
        </w:tc>
        <w:tc>
          <w:tcPr>
            <w:tcW w:w="2758" w:type="dxa"/>
          </w:tcPr>
          <w:p w:rsidR="00BE0913" w:rsidRPr="00E12800" w:rsidRDefault="00BE0913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BE0913" w:rsidRPr="00E12800" w:rsidTr="005A65DA">
        <w:tc>
          <w:tcPr>
            <w:tcW w:w="3164" w:type="dxa"/>
          </w:tcPr>
          <w:p w:rsidR="00BE0913" w:rsidRPr="00E12800" w:rsidRDefault="00375416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="00BE0913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นายสุวรรณชัย  พรหมศร</w:t>
            </w:r>
          </w:p>
        </w:tc>
        <w:tc>
          <w:tcPr>
            <w:tcW w:w="3891" w:type="dxa"/>
          </w:tcPr>
          <w:p w:rsidR="00BE0913" w:rsidRPr="00E12800" w:rsidRDefault="00BE0913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ผู้อำนวยการโรงเรียนเพชรละครวิทยา</w:t>
            </w:r>
          </w:p>
        </w:tc>
        <w:tc>
          <w:tcPr>
            <w:tcW w:w="2758" w:type="dxa"/>
          </w:tcPr>
          <w:p w:rsidR="00BE0913" w:rsidRPr="00E12800" w:rsidRDefault="00BE0913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BE0913" w:rsidRPr="00E12800" w:rsidTr="005A65DA">
        <w:tc>
          <w:tcPr>
            <w:tcW w:w="3164" w:type="dxa"/>
          </w:tcPr>
          <w:p w:rsidR="00BE0913" w:rsidRPr="00E12800" w:rsidRDefault="00375416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="00BE0913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นายนิมิตร  ตันติวโรดม</w:t>
            </w:r>
          </w:p>
        </w:tc>
        <w:tc>
          <w:tcPr>
            <w:tcW w:w="3891" w:type="dxa"/>
          </w:tcPr>
          <w:p w:rsidR="00BE0913" w:rsidRPr="00E12800" w:rsidRDefault="00BE0913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BE0913" w:rsidRPr="00E12800" w:rsidRDefault="00BE0913" w:rsidP="00E128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3A4F18" w:rsidRPr="00E12800" w:rsidRDefault="004926CB" w:rsidP="00D57A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คณะกรรมการฝ่ายจัดสถานที่ 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 xml:space="preserve">มีหน้าที่ดำเนินการจัดสถานที่ในพิธีเปิด และการจัดการการแข่งขัน </w:t>
      </w:r>
    </w:p>
    <w:p w:rsidR="003A4F18" w:rsidRPr="00E12800" w:rsidRDefault="004926CB" w:rsidP="003A4F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ห้องประชุมพราวภัสสร </w:t>
      </w:r>
      <w:r w:rsidR="00D57ABF" w:rsidRPr="00E12800">
        <w:rPr>
          <w:rFonts w:ascii="TH SarabunIT๙" w:hAnsi="TH SarabunIT๙" w:cs="TH SarabunIT๙"/>
          <w:sz w:val="32"/>
          <w:szCs w:val="32"/>
          <w:cs/>
        </w:rPr>
        <w:t>โรงเรียนหนองไผ่ อำเภอหนองไผ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 xml:space="preserve"> จังหวัดเพชรบูรณ์ ประกอบด้วย</w:t>
      </w:r>
    </w:p>
    <w:tbl>
      <w:tblPr>
        <w:tblW w:w="9813" w:type="dxa"/>
        <w:tblInd w:w="-4" w:type="dxa"/>
        <w:tblLook w:val="04A0" w:firstRow="1" w:lastRow="0" w:firstColumn="1" w:lastColumn="0" w:noHBand="0" w:noVBand="1"/>
      </w:tblPr>
      <w:tblGrid>
        <w:gridCol w:w="3164"/>
        <w:gridCol w:w="3891"/>
        <w:gridCol w:w="2758"/>
      </w:tblGrid>
      <w:tr w:rsidR="00FB180E" w:rsidRPr="00E12800" w:rsidTr="005A65DA">
        <w:tc>
          <w:tcPr>
            <w:tcW w:w="3164" w:type="dxa"/>
          </w:tcPr>
          <w:p w:rsidR="00FB180E" w:rsidRPr="00E12800" w:rsidRDefault="00FB180E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1. นายพัชริน</w:t>
            </w:r>
            <w:r w:rsidR="004926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ภู่ชัย</w:t>
            </w:r>
          </w:p>
        </w:tc>
        <w:tc>
          <w:tcPr>
            <w:tcW w:w="3891" w:type="dxa"/>
          </w:tcPr>
          <w:p w:rsidR="00FB180E" w:rsidRPr="00E12800" w:rsidRDefault="00FB180E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ผู้อำนวยการโรงเรียนหนองไผ่</w:t>
            </w:r>
          </w:p>
        </w:tc>
        <w:tc>
          <w:tcPr>
            <w:tcW w:w="2758" w:type="dxa"/>
          </w:tcPr>
          <w:p w:rsidR="00FB180E" w:rsidRPr="00E12800" w:rsidRDefault="00FB180E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FB180E" w:rsidRPr="00E12800" w:rsidTr="005A65DA">
        <w:tc>
          <w:tcPr>
            <w:tcW w:w="3164" w:type="dxa"/>
          </w:tcPr>
          <w:p w:rsidR="00FB180E" w:rsidRPr="00E12800" w:rsidRDefault="004926CB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นายประทิน  </w:t>
            </w:r>
            <w:r w:rsidR="00FB180E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เหลืองทอง</w:t>
            </w:r>
          </w:p>
        </w:tc>
        <w:tc>
          <w:tcPr>
            <w:tcW w:w="3891" w:type="dxa"/>
          </w:tcPr>
          <w:p w:rsidR="00FB180E" w:rsidRPr="00E12800" w:rsidRDefault="00FB180E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ผู้อำนวยการโรงเรียนนิยมศิลป์อนุสรณ์</w:t>
            </w:r>
          </w:p>
        </w:tc>
        <w:tc>
          <w:tcPr>
            <w:tcW w:w="2758" w:type="dxa"/>
          </w:tcPr>
          <w:p w:rsidR="00FB180E" w:rsidRPr="00E12800" w:rsidRDefault="00FB180E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FB180E" w:rsidRPr="00E12800" w:rsidTr="005A65DA">
        <w:tc>
          <w:tcPr>
            <w:tcW w:w="3164" w:type="dxa"/>
          </w:tcPr>
          <w:p w:rsidR="00FB180E" w:rsidRPr="00E12800" w:rsidRDefault="00FB180E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3. นายสุวรรณชัย  พรหมศร</w:t>
            </w:r>
          </w:p>
        </w:tc>
        <w:tc>
          <w:tcPr>
            <w:tcW w:w="3891" w:type="dxa"/>
          </w:tcPr>
          <w:p w:rsidR="00FB180E" w:rsidRPr="00E12800" w:rsidRDefault="00FB180E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ผู้อำนวยการโรงเรียนเพชรละครวิทยา</w:t>
            </w:r>
          </w:p>
        </w:tc>
        <w:tc>
          <w:tcPr>
            <w:tcW w:w="2758" w:type="dxa"/>
          </w:tcPr>
          <w:p w:rsidR="00FB180E" w:rsidRPr="00E12800" w:rsidRDefault="00FB180E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FB180E" w:rsidRPr="00E12800" w:rsidTr="005A65DA">
        <w:tc>
          <w:tcPr>
            <w:tcW w:w="3164" w:type="dxa"/>
          </w:tcPr>
          <w:p w:rsidR="00FB180E" w:rsidRPr="00E12800" w:rsidRDefault="00FB180E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4. นางสาวบุหรัน  ขวัญพรม</w:t>
            </w:r>
          </w:p>
        </w:tc>
        <w:tc>
          <w:tcPr>
            <w:tcW w:w="3891" w:type="dxa"/>
          </w:tcPr>
          <w:p w:rsidR="00FB180E" w:rsidRPr="00E12800" w:rsidRDefault="00FB180E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รองผู้อำนวยการโรงเรียนหนองไผ่</w:t>
            </w:r>
          </w:p>
        </w:tc>
        <w:tc>
          <w:tcPr>
            <w:tcW w:w="2758" w:type="dxa"/>
          </w:tcPr>
          <w:p w:rsidR="00FB180E" w:rsidRPr="00E12800" w:rsidRDefault="00FB180E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FB180E" w:rsidRPr="00E12800" w:rsidTr="005A65DA">
        <w:tc>
          <w:tcPr>
            <w:tcW w:w="3164" w:type="dxa"/>
          </w:tcPr>
          <w:p w:rsidR="00FB180E" w:rsidRPr="00E12800" w:rsidRDefault="00FB180E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5. นายณัฐวุฒิ  ชัยนอก</w:t>
            </w:r>
          </w:p>
        </w:tc>
        <w:tc>
          <w:tcPr>
            <w:tcW w:w="3891" w:type="dxa"/>
          </w:tcPr>
          <w:p w:rsidR="00FB180E" w:rsidRPr="00E12800" w:rsidRDefault="00FB180E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FB180E" w:rsidRPr="00E12800" w:rsidRDefault="00FB180E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FB180E" w:rsidRPr="00E12800" w:rsidTr="005A65DA">
        <w:tc>
          <w:tcPr>
            <w:tcW w:w="3164" w:type="dxa"/>
          </w:tcPr>
          <w:p w:rsidR="00FB180E" w:rsidRPr="00E12800" w:rsidRDefault="00FB180E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6. นายไพรัช  ปัดชาเขียว</w:t>
            </w:r>
          </w:p>
        </w:tc>
        <w:tc>
          <w:tcPr>
            <w:tcW w:w="3891" w:type="dxa"/>
          </w:tcPr>
          <w:p w:rsidR="00FB180E" w:rsidRPr="00E12800" w:rsidRDefault="00FB180E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FB180E" w:rsidRPr="00E12800" w:rsidRDefault="00FB180E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F130F5" w:rsidRPr="00E12800" w:rsidTr="005A65DA">
        <w:tc>
          <w:tcPr>
            <w:tcW w:w="3164" w:type="dxa"/>
          </w:tcPr>
          <w:p w:rsidR="00F130F5" w:rsidRPr="00E12800" w:rsidRDefault="00F130F5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7. นายไพโรจน์  เดชะรัตนางกูร</w:t>
            </w:r>
          </w:p>
        </w:tc>
        <w:tc>
          <w:tcPr>
            <w:tcW w:w="3891" w:type="dxa"/>
          </w:tcPr>
          <w:p w:rsidR="00F130F5" w:rsidRPr="00E12800" w:rsidRDefault="00F130F5" w:rsidP="00E128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F130F5" w:rsidRPr="00E12800" w:rsidRDefault="00F130F5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F130F5" w:rsidRPr="00E12800" w:rsidTr="005A65DA">
        <w:tc>
          <w:tcPr>
            <w:tcW w:w="3164" w:type="dxa"/>
          </w:tcPr>
          <w:p w:rsidR="00F130F5" w:rsidRPr="00E12800" w:rsidRDefault="00F130F5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8. นายสาธาร  รวบรัด</w:t>
            </w:r>
          </w:p>
        </w:tc>
        <w:tc>
          <w:tcPr>
            <w:tcW w:w="3891" w:type="dxa"/>
          </w:tcPr>
          <w:p w:rsidR="00F130F5" w:rsidRPr="00E12800" w:rsidRDefault="00F130F5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F130F5" w:rsidRPr="00E12800" w:rsidRDefault="00F130F5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F130F5" w:rsidRPr="00E12800" w:rsidTr="005A65DA">
        <w:tc>
          <w:tcPr>
            <w:tcW w:w="3164" w:type="dxa"/>
          </w:tcPr>
          <w:p w:rsidR="00F130F5" w:rsidRPr="00E12800" w:rsidRDefault="00F130F5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9. นายพีรศิษย์  สิงห์โสภา</w:t>
            </w:r>
          </w:p>
        </w:tc>
        <w:tc>
          <w:tcPr>
            <w:tcW w:w="3891" w:type="dxa"/>
          </w:tcPr>
          <w:p w:rsidR="00F130F5" w:rsidRPr="00E12800" w:rsidRDefault="00F130F5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F130F5" w:rsidRPr="00E12800" w:rsidRDefault="00F130F5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F76F57" w:rsidRPr="00E12800" w:rsidRDefault="00F76F57" w:rsidP="00C502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คณะกรรมการฝ่ายพิธีการ </w:t>
      </w:r>
      <w:r w:rsidRPr="00E12800">
        <w:rPr>
          <w:rFonts w:ascii="TH SarabunIT๙" w:hAnsi="TH SarabunIT๙" w:cs="TH SarabunIT๙"/>
          <w:sz w:val="32"/>
          <w:szCs w:val="32"/>
          <w:cs/>
        </w:rPr>
        <w:t>มีหน้าที่ดำเนินการตามขั้นตอนกำหนดการ พิธีเปิด ประกอบด้วย</w:t>
      </w:r>
    </w:p>
    <w:tbl>
      <w:tblPr>
        <w:tblW w:w="9813" w:type="dxa"/>
        <w:tblInd w:w="-4" w:type="dxa"/>
        <w:tblLook w:val="04A0" w:firstRow="1" w:lastRow="0" w:firstColumn="1" w:lastColumn="0" w:noHBand="0" w:noVBand="1"/>
      </w:tblPr>
      <w:tblGrid>
        <w:gridCol w:w="3164"/>
        <w:gridCol w:w="3891"/>
        <w:gridCol w:w="2758"/>
      </w:tblGrid>
      <w:tr w:rsidR="00F76F57" w:rsidRPr="00E12800" w:rsidTr="005A65DA">
        <w:tc>
          <w:tcPr>
            <w:tcW w:w="3164" w:type="dxa"/>
          </w:tcPr>
          <w:p w:rsidR="00F76F57" w:rsidRPr="00E12800" w:rsidRDefault="00F76F57" w:rsidP="004C53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๑. นายสุพจน์  ประไพเพชร</w:t>
            </w:r>
          </w:p>
        </w:tc>
        <w:tc>
          <w:tcPr>
            <w:tcW w:w="3891" w:type="dxa"/>
          </w:tcPr>
          <w:p w:rsidR="00F76F57" w:rsidRPr="00E12800" w:rsidRDefault="00643D9C" w:rsidP="00643D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ผู้อำนวยการโรงเรียนนิยมศิลป์อนุสรณ์</w:t>
            </w:r>
          </w:p>
        </w:tc>
        <w:tc>
          <w:tcPr>
            <w:tcW w:w="2758" w:type="dxa"/>
          </w:tcPr>
          <w:p w:rsidR="00F76F57" w:rsidRPr="00E12800" w:rsidRDefault="00F76F57" w:rsidP="004C533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CF4349" w:rsidRPr="00E12800" w:rsidTr="005A65DA">
        <w:tc>
          <w:tcPr>
            <w:tcW w:w="3164" w:type="dxa"/>
          </w:tcPr>
          <w:p w:rsidR="00CF4349" w:rsidRPr="00E12800" w:rsidRDefault="00CF4349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2. นายสุวรรณชัย  พรหมศร</w:t>
            </w:r>
          </w:p>
        </w:tc>
        <w:tc>
          <w:tcPr>
            <w:tcW w:w="3891" w:type="dxa"/>
          </w:tcPr>
          <w:p w:rsidR="00CF4349" w:rsidRPr="00E12800" w:rsidRDefault="00CF4349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ผู้อำนวยการโรงเรียนเพชรละครวิทยา</w:t>
            </w:r>
          </w:p>
        </w:tc>
        <w:tc>
          <w:tcPr>
            <w:tcW w:w="2758" w:type="dxa"/>
          </w:tcPr>
          <w:p w:rsidR="00CF4349" w:rsidRPr="00E12800" w:rsidRDefault="00CF4349" w:rsidP="004C533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CF4349" w:rsidRPr="00E12800" w:rsidTr="005A65DA">
        <w:tc>
          <w:tcPr>
            <w:tcW w:w="3164" w:type="dxa"/>
          </w:tcPr>
          <w:p w:rsidR="00CF4349" w:rsidRPr="00E12800" w:rsidRDefault="00CF4349" w:rsidP="004C53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3. นางน้ำอ้อย  คุณดี</w:t>
            </w:r>
          </w:p>
        </w:tc>
        <w:tc>
          <w:tcPr>
            <w:tcW w:w="3891" w:type="dxa"/>
          </w:tcPr>
          <w:p w:rsidR="00CF4349" w:rsidRPr="00E12800" w:rsidRDefault="00CF4349" w:rsidP="004C53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CF4349" w:rsidRPr="00E12800" w:rsidRDefault="00CF4349" w:rsidP="004C533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CF4349" w:rsidRPr="00E12800" w:rsidTr="005A65DA">
        <w:tc>
          <w:tcPr>
            <w:tcW w:w="3164" w:type="dxa"/>
          </w:tcPr>
          <w:p w:rsidR="00CF4349" w:rsidRPr="00E12800" w:rsidRDefault="00CF4349" w:rsidP="004C53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4. นายเฉลิมชัย  พันแนบ</w:t>
            </w:r>
          </w:p>
        </w:tc>
        <w:tc>
          <w:tcPr>
            <w:tcW w:w="3891" w:type="dxa"/>
          </w:tcPr>
          <w:p w:rsidR="00CF4349" w:rsidRPr="00E12800" w:rsidRDefault="00CF4349" w:rsidP="004C53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CF4349" w:rsidRPr="00E12800" w:rsidRDefault="00CF4349" w:rsidP="004C533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CF4349" w:rsidRPr="00E12800" w:rsidTr="005A65DA">
        <w:tc>
          <w:tcPr>
            <w:tcW w:w="3164" w:type="dxa"/>
          </w:tcPr>
          <w:p w:rsidR="00CF4349" w:rsidRPr="00E12800" w:rsidRDefault="00CF4349" w:rsidP="004C53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5. นายพรศักดิ์  ศรีพุ่ม</w:t>
            </w:r>
          </w:p>
        </w:tc>
        <w:tc>
          <w:tcPr>
            <w:tcW w:w="3891" w:type="dxa"/>
          </w:tcPr>
          <w:p w:rsidR="00CF4349" w:rsidRPr="00E12800" w:rsidRDefault="00CF4349" w:rsidP="004C53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CF4349" w:rsidRPr="00E12800" w:rsidRDefault="00CF4349" w:rsidP="004C533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CF4349" w:rsidRPr="00E12800" w:rsidRDefault="003A4F18" w:rsidP="003A4F18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คณะกรรมการฝ่ายการเงิน </w:t>
      </w:r>
      <w:r w:rsidRPr="00E12800">
        <w:rPr>
          <w:rFonts w:ascii="TH SarabunIT๙" w:hAnsi="TH SarabunIT๙" w:cs="TH SarabunIT๙"/>
          <w:sz w:val="32"/>
          <w:szCs w:val="32"/>
          <w:cs/>
        </w:rPr>
        <w:t xml:space="preserve">มีหน้าที่ดำเนินการเบิกจ่ายงบประมาณตามที่ได้รับการจัดสรรบริหารการเงิน </w:t>
      </w:r>
    </w:p>
    <w:p w:rsidR="00CF4349" w:rsidRPr="00E12800" w:rsidRDefault="003A4F18" w:rsidP="003A4F18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การรับ-การจ่าย ดำเนินการจัดซื้อจัดจ้างตามระเบียบของทางราชการและเตรียมเอกสารสำหรับการล้างหนี้</w:t>
      </w:r>
    </w:p>
    <w:p w:rsidR="003A4F18" w:rsidRPr="00E12800" w:rsidRDefault="003A4F18" w:rsidP="003A4F18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สรุปการใช้จ่ายงบประมาณ ประกอบด้วย</w:t>
      </w:r>
    </w:p>
    <w:tbl>
      <w:tblPr>
        <w:tblW w:w="98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891"/>
        <w:gridCol w:w="2758"/>
      </w:tblGrid>
      <w:tr w:rsidR="00CF4349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CF4349" w:rsidRPr="00E12800" w:rsidRDefault="00CF4349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1. นายพัชริน</w:t>
            </w:r>
            <w:r w:rsidR="004926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ภู่ชัย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CF4349" w:rsidRPr="00E12800" w:rsidRDefault="00CF4349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ผู้อำนวยการโรงเรียนหนองไผ่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CF4349" w:rsidRPr="00E12800" w:rsidRDefault="00CF4349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0626D3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26D3" w:rsidRPr="00E12800" w:rsidRDefault="000626D3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2. นายประทีป  โตมะนิตย์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626D3" w:rsidRPr="00E12800" w:rsidRDefault="000626D3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ผู้อำนวยการโรงเรียนเมืองศรีเทพ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0626D3" w:rsidRPr="00E12800" w:rsidRDefault="000626D3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0626D3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26D3" w:rsidRPr="00E12800" w:rsidRDefault="001218D7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1E5162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นางสาววีรนุช  มาแก้ว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626D3" w:rsidRPr="00E12800" w:rsidRDefault="000626D3" w:rsidP="001E51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</w:t>
            </w:r>
            <w:r w:rsidR="001218D7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หนองไผ่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0626D3" w:rsidRDefault="000626D3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2B49A8" w:rsidRDefault="002B49A8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9A8" w:rsidRPr="00E12800" w:rsidRDefault="002B49A8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26D3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26D3" w:rsidRPr="00E12800" w:rsidRDefault="001218D7" w:rsidP="001E51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</w:t>
            </w:r>
            <w:r w:rsidR="000626D3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</w:t>
            </w:r>
            <w:r w:rsidR="001E5162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  เพชรไทย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626D3" w:rsidRPr="00E12800" w:rsidRDefault="001E5162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</w:t>
            </w:r>
            <w:r w:rsidR="001218D7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หนองไผ่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0626D3" w:rsidRPr="00E12800" w:rsidRDefault="000626D3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1E5162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1E5162" w:rsidRPr="00E12800" w:rsidRDefault="001218D7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1E5162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นางสาวบุหรัน  ขวัญพรม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1E5162" w:rsidRPr="00E12800" w:rsidRDefault="001E5162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รองผู้อำนวยการโรงเรียนหนองไผ่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1E5162" w:rsidRPr="00E12800" w:rsidRDefault="001E5162" w:rsidP="001E516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1E5162" w:rsidRPr="00E12800" w:rsidTr="005A65DA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1E5162" w:rsidRPr="00E12800" w:rsidRDefault="001218D7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E5162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นางวนิดา  สารสิทธิ์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1E5162" w:rsidRPr="00E12800" w:rsidRDefault="001218D7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1E5162" w:rsidRPr="00E12800" w:rsidRDefault="001218D7" w:rsidP="00E128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4203F7" w:rsidRPr="00E12800" w:rsidRDefault="003A4F18" w:rsidP="003A4F18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คณะกรรมการฝ่ายทะเบียนและรายงานผล </w:t>
      </w:r>
      <w:r w:rsidRPr="00E12800">
        <w:rPr>
          <w:rFonts w:ascii="TH SarabunIT๙" w:hAnsi="TH SarabunIT๙" w:cs="TH SarabunIT๙"/>
          <w:sz w:val="32"/>
          <w:szCs w:val="32"/>
          <w:cs/>
        </w:rPr>
        <w:t>มีหน้าที่ ทำแบบฟอร์มเอกสารการประกวดแข่งขัน บันทึก</w:t>
      </w:r>
    </w:p>
    <w:p w:rsidR="003A4F18" w:rsidRPr="00E12800" w:rsidRDefault="003A4F18" w:rsidP="003A4F18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 xml:space="preserve">การลงทะเบียนการเข้าร่วมแข่งขันแต่ละกิจกรรม จัดทำเกียรติบัตร บัตรประจำตัวผู้เข้าร่วมประกวดการแข่งขัน </w:t>
      </w:r>
    </w:p>
    <w:p w:rsidR="003A4F18" w:rsidRPr="00E12800" w:rsidRDefault="003A4F18" w:rsidP="003A4F18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 xml:space="preserve">บันทึกผลการแข่งขัน รายงานผลการประกวดแข่งขัน ดำเนินการประเมินผลและสรุปรายงานผลการจัดกิจกรรม </w:t>
      </w:r>
    </w:p>
    <w:p w:rsidR="003A4F18" w:rsidRPr="00E12800" w:rsidRDefault="003A4F18" w:rsidP="003A4F18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เพื่อรายงานต่อ สพม. ๔๐ ตามลำดับ ประกอบด้วย</w:t>
      </w:r>
    </w:p>
    <w:tbl>
      <w:tblPr>
        <w:tblW w:w="9813" w:type="dxa"/>
        <w:tblInd w:w="-4" w:type="dxa"/>
        <w:tblLook w:val="04A0" w:firstRow="1" w:lastRow="0" w:firstColumn="1" w:lastColumn="0" w:noHBand="0" w:noVBand="1"/>
      </w:tblPr>
      <w:tblGrid>
        <w:gridCol w:w="3164"/>
        <w:gridCol w:w="3891"/>
        <w:gridCol w:w="2758"/>
      </w:tblGrid>
      <w:tr w:rsidR="004203F7" w:rsidRPr="00E12800" w:rsidTr="005A65DA">
        <w:tc>
          <w:tcPr>
            <w:tcW w:w="3164" w:type="dxa"/>
          </w:tcPr>
          <w:p w:rsidR="004203F7" w:rsidRPr="00E12800" w:rsidRDefault="004203F7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1. นางสาวอุบลพรรณ  บุญมาก</w:t>
            </w:r>
          </w:p>
        </w:tc>
        <w:tc>
          <w:tcPr>
            <w:tcW w:w="3891" w:type="dxa"/>
          </w:tcPr>
          <w:p w:rsidR="004203F7" w:rsidRPr="00E12800" w:rsidRDefault="004203F7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ผู้อำนวยการโรงเรียนศรีเทพประชาสรรค์</w:t>
            </w:r>
          </w:p>
        </w:tc>
        <w:tc>
          <w:tcPr>
            <w:tcW w:w="2758" w:type="dxa"/>
          </w:tcPr>
          <w:p w:rsidR="004203F7" w:rsidRPr="00E12800" w:rsidRDefault="004203F7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4203F7" w:rsidRPr="00E12800" w:rsidTr="005A65DA">
        <w:tc>
          <w:tcPr>
            <w:tcW w:w="3164" w:type="dxa"/>
          </w:tcPr>
          <w:p w:rsidR="004203F7" w:rsidRPr="00E12800" w:rsidRDefault="004203F7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2. นายพงษ์ศักดิ์  กางถิ่น</w:t>
            </w:r>
          </w:p>
        </w:tc>
        <w:tc>
          <w:tcPr>
            <w:tcW w:w="3891" w:type="dxa"/>
          </w:tcPr>
          <w:p w:rsidR="004203F7" w:rsidRPr="00E12800" w:rsidRDefault="004203F7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ผู้อำนวยการโรงเรียนน้ำร้อนวิทยาคม</w:t>
            </w:r>
          </w:p>
        </w:tc>
        <w:tc>
          <w:tcPr>
            <w:tcW w:w="2758" w:type="dxa"/>
          </w:tcPr>
          <w:p w:rsidR="004203F7" w:rsidRPr="00E12800" w:rsidRDefault="004203F7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4203F7" w:rsidRPr="00E12800" w:rsidTr="005A65DA">
        <w:tc>
          <w:tcPr>
            <w:tcW w:w="3164" w:type="dxa"/>
          </w:tcPr>
          <w:p w:rsidR="004203F7" w:rsidRPr="00E12800" w:rsidRDefault="004203F7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3. นายกิตติชัย  ทองมา</w:t>
            </w:r>
          </w:p>
        </w:tc>
        <w:tc>
          <w:tcPr>
            <w:tcW w:w="3891" w:type="dxa"/>
          </w:tcPr>
          <w:p w:rsidR="004203F7" w:rsidRPr="00E12800" w:rsidRDefault="005F1F6F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4203F7" w:rsidRPr="00E12800" w:rsidRDefault="004203F7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203F7" w:rsidRPr="00E12800" w:rsidTr="005A65DA">
        <w:tc>
          <w:tcPr>
            <w:tcW w:w="3164" w:type="dxa"/>
          </w:tcPr>
          <w:p w:rsidR="004203F7" w:rsidRPr="00E12800" w:rsidRDefault="004203F7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4. นายอานนท์  จันทะดวง</w:t>
            </w:r>
          </w:p>
        </w:tc>
        <w:tc>
          <w:tcPr>
            <w:tcW w:w="3891" w:type="dxa"/>
          </w:tcPr>
          <w:p w:rsidR="004203F7" w:rsidRPr="00E12800" w:rsidRDefault="005F1F6F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4203F7" w:rsidRPr="00E12800" w:rsidRDefault="004203F7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203F7" w:rsidRPr="00E12800" w:rsidTr="005A65DA">
        <w:tc>
          <w:tcPr>
            <w:tcW w:w="3164" w:type="dxa"/>
          </w:tcPr>
          <w:p w:rsidR="004203F7" w:rsidRPr="00E12800" w:rsidRDefault="004203F7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5. นางสาว</w:t>
            </w:r>
            <w:r w:rsidR="005F1F6F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อังศณา 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ราศรี  </w:t>
            </w:r>
          </w:p>
        </w:tc>
        <w:tc>
          <w:tcPr>
            <w:tcW w:w="3891" w:type="dxa"/>
          </w:tcPr>
          <w:p w:rsidR="004203F7" w:rsidRPr="00E12800" w:rsidRDefault="005F1F6F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4203F7" w:rsidRPr="00E12800" w:rsidRDefault="004203F7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203F7" w:rsidRPr="00E12800" w:rsidTr="005A65DA">
        <w:tc>
          <w:tcPr>
            <w:tcW w:w="3164" w:type="dxa"/>
          </w:tcPr>
          <w:p w:rsidR="004203F7" w:rsidRPr="00E12800" w:rsidRDefault="005F1F6F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6. นายชัยชนะ  ทองมา</w:t>
            </w:r>
          </w:p>
        </w:tc>
        <w:tc>
          <w:tcPr>
            <w:tcW w:w="3891" w:type="dxa"/>
          </w:tcPr>
          <w:p w:rsidR="004203F7" w:rsidRPr="00E12800" w:rsidRDefault="005F1F6F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4203F7" w:rsidRPr="00E12800" w:rsidRDefault="004203F7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F1F6F" w:rsidRPr="00E12800" w:rsidTr="005A65DA">
        <w:tc>
          <w:tcPr>
            <w:tcW w:w="3164" w:type="dxa"/>
          </w:tcPr>
          <w:p w:rsidR="005F1F6F" w:rsidRPr="00E12800" w:rsidRDefault="005F1F6F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7. นายไพโรจน์  เดชะรัตนางกูร</w:t>
            </w:r>
          </w:p>
        </w:tc>
        <w:tc>
          <w:tcPr>
            <w:tcW w:w="3891" w:type="dxa"/>
          </w:tcPr>
          <w:p w:rsidR="005F1F6F" w:rsidRPr="00E12800" w:rsidRDefault="005F1F6F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5F1F6F" w:rsidRPr="00E12800" w:rsidRDefault="005F1F6F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5F1F6F" w:rsidRPr="00E12800" w:rsidTr="005A65DA">
        <w:tc>
          <w:tcPr>
            <w:tcW w:w="3164" w:type="dxa"/>
          </w:tcPr>
          <w:p w:rsidR="005F1F6F" w:rsidRPr="00E12800" w:rsidRDefault="005F1F6F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8. นายสาธาร  รวบรัด</w:t>
            </w:r>
          </w:p>
        </w:tc>
        <w:tc>
          <w:tcPr>
            <w:tcW w:w="3891" w:type="dxa"/>
          </w:tcPr>
          <w:p w:rsidR="005F1F6F" w:rsidRPr="00E12800" w:rsidRDefault="005F1F6F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5F1F6F" w:rsidRPr="00E12800" w:rsidRDefault="005F1F6F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643D9C" w:rsidRPr="00E12800" w:rsidRDefault="00257F14" w:rsidP="003A4F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๘. คณะกรรมการฝ่ายประชาสัมพันธ์ 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>มีหน้าที่ดำเนินการจัดทำป้ายไวนิล ป้ายเวที และประชาสัมพันธ์</w:t>
      </w:r>
    </w:p>
    <w:p w:rsidR="003A4F18" w:rsidRPr="00E12800" w:rsidRDefault="003A4F18" w:rsidP="003A4F18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ตลอดการแข่งขัน ประกอบด้วย</w:t>
      </w:r>
    </w:p>
    <w:tbl>
      <w:tblPr>
        <w:tblW w:w="9813" w:type="dxa"/>
        <w:tblInd w:w="-4" w:type="dxa"/>
        <w:tblLook w:val="04A0" w:firstRow="1" w:lastRow="0" w:firstColumn="1" w:lastColumn="0" w:noHBand="0" w:noVBand="1"/>
      </w:tblPr>
      <w:tblGrid>
        <w:gridCol w:w="3164"/>
        <w:gridCol w:w="3891"/>
        <w:gridCol w:w="2758"/>
      </w:tblGrid>
      <w:tr w:rsidR="005F1F6F" w:rsidRPr="00E12800" w:rsidTr="005A65DA">
        <w:tc>
          <w:tcPr>
            <w:tcW w:w="3164" w:type="dxa"/>
          </w:tcPr>
          <w:p w:rsidR="005F1F6F" w:rsidRPr="00E12800" w:rsidRDefault="005F1F6F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1. นายสุวรรณชัย  พรหมศร</w:t>
            </w:r>
          </w:p>
        </w:tc>
        <w:tc>
          <w:tcPr>
            <w:tcW w:w="3891" w:type="dxa"/>
          </w:tcPr>
          <w:p w:rsidR="005F1F6F" w:rsidRPr="00E12800" w:rsidRDefault="005F1F6F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ผู้อำนวยการโรงเรียนเพชรละครวิทยา</w:t>
            </w:r>
          </w:p>
        </w:tc>
        <w:tc>
          <w:tcPr>
            <w:tcW w:w="2758" w:type="dxa"/>
          </w:tcPr>
          <w:p w:rsidR="005F1F6F" w:rsidRPr="00E12800" w:rsidRDefault="005F1F6F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5F1F6F" w:rsidRPr="00E12800" w:rsidTr="005A65DA">
        <w:tc>
          <w:tcPr>
            <w:tcW w:w="3164" w:type="dxa"/>
          </w:tcPr>
          <w:p w:rsidR="005F1F6F" w:rsidRPr="00E12800" w:rsidRDefault="005F1F6F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2. นางวรรณวิมล  ครุฑางคะ</w:t>
            </w:r>
          </w:p>
        </w:tc>
        <w:tc>
          <w:tcPr>
            <w:tcW w:w="3891" w:type="dxa"/>
          </w:tcPr>
          <w:p w:rsidR="005F1F6F" w:rsidRPr="00E12800" w:rsidRDefault="005F1F6F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ผู้อำนวยการโรงเรียนกุลดิศวิทยานุสรณ์</w:t>
            </w:r>
          </w:p>
        </w:tc>
        <w:tc>
          <w:tcPr>
            <w:tcW w:w="2758" w:type="dxa"/>
          </w:tcPr>
          <w:p w:rsidR="005F1F6F" w:rsidRPr="00E12800" w:rsidRDefault="005F1F6F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5F1F6F" w:rsidRPr="00E12800" w:rsidTr="005A65DA">
        <w:tc>
          <w:tcPr>
            <w:tcW w:w="3164" w:type="dxa"/>
          </w:tcPr>
          <w:p w:rsidR="005F1F6F" w:rsidRPr="00E12800" w:rsidRDefault="00643D9C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3. นายนิรุตต์  มูลสี</w:t>
            </w:r>
          </w:p>
        </w:tc>
        <w:tc>
          <w:tcPr>
            <w:tcW w:w="3891" w:type="dxa"/>
          </w:tcPr>
          <w:p w:rsidR="005F1F6F" w:rsidRPr="00E12800" w:rsidRDefault="00643D9C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5F1F6F" w:rsidRPr="00E12800" w:rsidRDefault="00643D9C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43D9C" w:rsidRPr="00E12800" w:rsidTr="005A65DA">
        <w:tc>
          <w:tcPr>
            <w:tcW w:w="3164" w:type="dxa"/>
          </w:tcPr>
          <w:p w:rsidR="00643D9C" w:rsidRPr="00E12800" w:rsidRDefault="00643D9C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4. นายสาธาร  รวบรัด</w:t>
            </w:r>
          </w:p>
        </w:tc>
        <w:tc>
          <w:tcPr>
            <w:tcW w:w="3891" w:type="dxa"/>
          </w:tcPr>
          <w:p w:rsidR="00643D9C" w:rsidRPr="00E12800" w:rsidRDefault="00643D9C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643D9C" w:rsidRPr="00E12800" w:rsidRDefault="00643D9C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643D9C" w:rsidRPr="00E12800" w:rsidRDefault="00643D9C" w:rsidP="00643D9C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9. คณะกรรมการฝ่ายส</w:t>
      </w:r>
      <w:r w:rsidR="00257F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วัสดิการ </w:t>
      </w:r>
      <w:r w:rsidRPr="00E12800">
        <w:rPr>
          <w:rFonts w:ascii="TH SarabunIT๙" w:hAnsi="TH SarabunIT๙" w:cs="TH SarabunIT๙"/>
          <w:sz w:val="32"/>
          <w:szCs w:val="32"/>
          <w:cs/>
        </w:rPr>
        <w:t>มีหน้าที่ดำเนินการจัดเตรียมน้ำดื่ม อาหารว่าง ประกอบด้วย</w:t>
      </w:r>
    </w:p>
    <w:tbl>
      <w:tblPr>
        <w:tblW w:w="9813" w:type="dxa"/>
        <w:tblInd w:w="-4" w:type="dxa"/>
        <w:tblLook w:val="04A0" w:firstRow="1" w:lastRow="0" w:firstColumn="1" w:lastColumn="0" w:noHBand="0" w:noVBand="1"/>
      </w:tblPr>
      <w:tblGrid>
        <w:gridCol w:w="3164"/>
        <w:gridCol w:w="3891"/>
        <w:gridCol w:w="2758"/>
      </w:tblGrid>
      <w:tr w:rsidR="00643D9C" w:rsidRPr="00E12800" w:rsidTr="005A65DA">
        <w:tc>
          <w:tcPr>
            <w:tcW w:w="3164" w:type="dxa"/>
          </w:tcPr>
          <w:p w:rsidR="00643D9C" w:rsidRPr="00E12800" w:rsidRDefault="00643D9C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1. นายพงษ์ศักดิ์  กางถิ่น</w:t>
            </w:r>
          </w:p>
        </w:tc>
        <w:tc>
          <w:tcPr>
            <w:tcW w:w="3891" w:type="dxa"/>
          </w:tcPr>
          <w:p w:rsidR="00643D9C" w:rsidRPr="00E12800" w:rsidRDefault="00643D9C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ผู้อำนวยการโรงเรียนน้ำร้อนวิทยาคม</w:t>
            </w:r>
          </w:p>
        </w:tc>
        <w:tc>
          <w:tcPr>
            <w:tcW w:w="2758" w:type="dxa"/>
          </w:tcPr>
          <w:p w:rsidR="00643D9C" w:rsidRPr="00E12800" w:rsidRDefault="00643D9C" w:rsidP="00E128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643D9C" w:rsidRPr="00E12800" w:rsidTr="005A65DA">
        <w:tc>
          <w:tcPr>
            <w:tcW w:w="3164" w:type="dxa"/>
          </w:tcPr>
          <w:p w:rsidR="00643D9C" w:rsidRPr="00E12800" w:rsidRDefault="00643D9C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2. นางสาวบุหรัน  ขวัญพรม</w:t>
            </w:r>
          </w:p>
        </w:tc>
        <w:tc>
          <w:tcPr>
            <w:tcW w:w="3891" w:type="dxa"/>
          </w:tcPr>
          <w:p w:rsidR="00643D9C" w:rsidRPr="00E12800" w:rsidRDefault="00643D9C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รองผู้อำนวยการโรงเรียนหนองไผ่</w:t>
            </w:r>
          </w:p>
        </w:tc>
        <w:tc>
          <w:tcPr>
            <w:tcW w:w="2758" w:type="dxa"/>
          </w:tcPr>
          <w:p w:rsidR="00643D9C" w:rsidRPr="00E12800" w:rsidRDefault="00643D9C" w:rsidP="00E128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643D9C" w:rsidRPr="00E12800" w:rsidTr="005A65DA">
        <w:tc>
          <w:tcPr>
            <w:tcW w:w="3164" w:type="dxa"/>
          </w:tcPr>
          <w:p w:rsidR="00643D9C" w:rsidRPr="00E12800" w:rsidRDefault="00643D9C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3. นางอรสา  เสาโกมุท</w:t>
            </w:r>
          </w:p>
        </w:tc>
        <w:tc>
          <w:tcPr>
            <w:tcW w:w="3891" w:type="dxa"/>
          </w:tcPr>
          <w:p w:rsidR="00643D9C" w:rsidRPr="00E12800" w:rsidRDefault="00643D9C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643D9C" w:rsidRPr="00E12800" w:rsidRDefault="00643D9C" w:rsidP="00E128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43D9C" w:rsidRPr="00E12800" w:rsidTr="005A65DA">
        <w:tc>
          <w:tcPr>
            <w:tcW w:w="3164" w:type="dxa"/>
          </w:tcPr>
          <w:p w:rsidR="00643D9C" w:rsidRPr="00E12800" w:rsidRDefault="00643D9C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4. นางอรธีรา  บุญช่วย</w:t>
            </w:r>
          </w:p>
        </w:tc>
        <w:tc>
          <w:tcPr>
            <w:tcW w:w="3891" w:type="dxa"/>
          </w:tcPr>
          <w:p w:rsidR="00643D9C" w:rsidRPr="00E12800" w:rsidRDefault="00643D9C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643D9C" w:rsidRPr="00E12800" w:rsidRDefault="00643D9C" w:rsidP="00E128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43D9C" w:rsidRPr="00E12800" w:rsidTr="005A65DA">
        <w:tc>
          <w:tcPr>
            <w:tcW w:w="3164" w:type="dxa"/>
          </w:tcPr>
          <w:p w:rsidR="00643D9C" w:rsidRPr="00E12800" w:rsidRDefault="00643D9C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5. นางอนุรักษ์  รอดเกตุ</w:t>
            </w:r>
          </w:p>
        </w:tc>
        <w:tc>
          <w:tcPr>
            <w:tcW w:w="3891" w:type="dxa"/>
          </w:tcPr>
          <w:p w:rsidR="00643D9C" w:rsidRPr="00E12800" w:rsidRDefault="00E12800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643D9C" w:rsidRPr="00E12800" w:rsidRDefault="00B41139" w:rsidP="00E128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3A4F18" w:rsidRPr="00E12800" w:rsidRDefault="004A7AD9" w:rsidP="004A7AD9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3A4F18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คณะกรรมการฝ่ายประเมินผล </w:t>
      </w:r>
      <w:r w:rsidR="003A4F18" w:rsidRPr="00E12800">
        <w:rPr>
          <w:rFonts w:ascii="TH SarabunIT๙" w:hAnsi="TH SarabunIT๙" w:cs="TH SarabunIT๙"/>
          <w:sz w:val="32"/>
          <w:szCs w:val="32"/>
          <w:cs/>
        </w:rPr>
        <w:t xml:space="preserve">มีหน้าที่ดำเนินการประเมินผลและสรุปรายงานผลการจัดกิจกรรม </w:t>
      </w:r>
    </w:p>
    <w:p w:rsidR="003A4F18" w:rsidRPr="00E12800" w:rsidRDefault="003A4F18" w:rsidP="003A4F18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เพื่อรายงานต่อสพม. ๔๐ ตามลำดับ ประกอบด้วย</w:t>
      </w:r>
    </w:p>
    <w:tbl>
      <w:tblPr>
        <w:tblW w:w="9813" w:type="dxa"/>
        <w:tblInd w:w="-4" w:type="dxa"/>
        <w:tblLook w:val="04A0" w:firstRow="1" w:lastRow="0" w:firstColumn="1" w:lastColumn="0" w:noHBand="0" w:noVBand="1"/>
      </w:tblPr>
      <w:tblGrid>
        <w:gridCol w:w="3164"/>
        <w:gridCol w:w="3891"/>
        <w:gridCol w:w="2758"/>
      </w:tblGrid>
      <w:tr w:rsidR="00643D9C" w:rsidRPr="00E12800" w:rsidTr="005A65DA">
        <w:tc>
          <w:tcPr>
            <w:tcW w:w="3164" w:type="dxa"/>
          </w:tcPr>
          <w:p w:rsidR="00643D9C" w:rsidRPr="00E12800" w:rsidRDefault="004A7AD9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643D9C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. นายประทีป  โตมะนิตย์</w:t>
            </w:r>
          </w:p>
        </w:tc>
        <w:tc>
          <w:tcPr>
            <w:tcW w:w="3891" w:type="dxa"/>
          </w:tcPr>
          <w:p w:rsidR="00643D9C" w:rsidRPr="00E12800" w:rsidRDefault="00643D9C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ผู้อำนวยการโรงเรียนเมืองศรีเทพ</w:t>
            </w:r>
          </w:p>
        </w:tc>
        <w:tc>
          <w:tcPr>
            <w:tcW w:w="2758" w:type="dxa"/>
          </w:tcPr>
          <w:p w:rsidR="00643D9C" w:rsidRPr="00E12800" w:rsidRDefault="00643D9C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4A7AD9" w:rsidRPr="00E12800" w:rsidTr="005A65DA">
        <w:tc>
          <w:tcPr>
            <w:tcW w:w="3164" w:type="dxa"/>
          </w:tcPr>
          <w:p w:rsidR="004A7AD9" w:rsidRPr="00E12800" w:rsidRDefault="004A7AD9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2. นายนิมิตร  ตันติวโรดม</w:t>
            </w:r>
          </w:p>
        </w:tc>
        <w:tc>
          <w:tcPr>
            <w:tcW w:w="3891" w:type="dxa"/>
          </w:tcPr>
          <w:p w:rsidR="004A7AD9" w:rsidRPr="00E12800" w:rsidRDefault="004A7AD9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4A7AD9" w:rsidRPr="00E12800" w:rsidRDefault="004A7AD9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4A7AD9" w:rsidRPr="00E12800" w:rsidTr="005A65DA">
        <w:tc>
          <w:tcPr>
            <w:tcW w:w="3164" w:type="dxa"/>
          </w:tcPr>
          <w:p w:rsidR="004A7AD9" w:rsidRPr="00E12800" w:rsidRDefault="004A7AD9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๓. นายสุรัตน์ชัย  พรมเท้า</w:t>
            </w:r>
          </w:p>
        </w:tc>
        <w:tc>
          <w:tcPr>
            <w:tcW w:w="3891" w:type="dxa"/>
          </w:tcPr>
          <w:p w:rsidR="004A7AD9" w:rsidRPr="00E12800" w:rsidRDefault="004A7AD9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4A7AD9" w:rsidRPr="00E12800" w:rsidRDefault="004A7AD9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A7AD9" w:rsidRPr="00E12800" w:rsidTr="005A65DA">
        <w:tc>
          <w:tcPr>
            <w:tcW w:w="3164" w:type="dxa"/>
          </w:tcPr>
          <w:p w:rsidR="004A7AD9" w:rsidRPr="00E12800" w:rsidRDefault="004A7AD9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4. นางสาวพรรณพร  วงษ์แหวน</w:t>
            </w:r>
          </w:p>
        </w:tc>
        <w:tc>
          <w:tcPr>
            <w:tcW w:w="3891" w:type="dxa"/>
          </w:tcPr>
          <w:p w:rsidR="004A7AD9" w:rsidRPr="00E12800" w:rsidRDefault="004A7AD9" w:rsidP="003A4F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4A7AD9" w:rsidRPr="00E12800" w:rsidRDefault="004A7AD9" w:rsidP="003A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4A7AD9" w:rsidRPr="00E12800" w:rsidTr="005A65DA">
        <w:tc>
          <w:tcPr>
            <w:tcW w:w="3164" w:type="dxa"/>
          </w:tcPr>
          <w:p w:rsidR="004A7AD9" w:rsidRPr="00E12800" w:rsidRDefault="004A7AD9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5. นางอรวรรณ  อานพรหม</w:t>
            </w:r>
          </w:p>
        </w:tc>
        <w:tc>
          <w:tcPr>
            <w:tcW w:w="3891" w:type="dxa"/>
          </w:tcPr>
          <w:p w:rsidR="004A7AD9" w:rsidRPr="00E12800" w:rsidRDefault="004A7AD9" w:rsidP="00E128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758" w:type="dxa"/>
          </w:tcPr>
          <w:p w:rsidR="004A7AD9" w:rsidRPr="00E12800" w:rsidRDefault="004A7AD9" w:rsidP="00E128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8E2DB8" w:rsidRPr="00E12800" w:rsidRDefault="00074284" w:rsidP="008E2D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6E6E4F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คณะกรรมการตัดสินการประกวดแข่งขัน</w:t>
      </w:r>
      <w:r w:rsidR="008E2DB8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หุ่นยนต์</w:t>
      </w:r>
      <w:r w:rsidR="006E6E4F" w:rsidRPr="00E128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E6E4F" w:rsidRPr="00E12800">
        <w:rPr>
          <w:rFonts w:ascii="TH SarabunIT๙" w:hAnsi="TH SarabunIT๙" w:cs="TH SarabunIT๙"/>
          <w:sz w:val="32"/>
          <w:szCs w:val="32"/>
          <w:cs/>
        </w:rPr>
        <w:t>มีหน้าที่ ตัดสินการประกวดแข่งขัน บันทึกและรายงานผล</w:t>
      </w:r>
    </w:p>
    <w:p w:rsidR="006B3CA5" w:rsidRPr="00E12800" w:rsidRDefault="006E6E4F" w:rsidP="006B3CA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>การแข่งขันในแบบสรุปแต่ละกิจกรรม ดังนี้</w:t>
      </w:r>
    </w:p>
    <w:p w:rsidR="006B3CA5" w:rsidRPr="00E12800" w:rsidRDefault="00074284" w:rsidP="006B3CA5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10.1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การแข่งขันหุ่นยนต์ระดับสูง ม.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</w:rPr>
        <w:t>1-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ม.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6B3CA5" w:rsidRDefault="00074284" w:rsidP="006B3CA5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10.2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การแข่งขันหุ่นยนต์ระดับสูง ม.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</w:rPr>
        <w:t>4-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ม.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2B49A8" w:rsidRPr="00E12800" w:rsidRDefault="002B49A8" w:rsidP="006B3CA5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4259"/>
        <w:gridCol w:w="2240"/>
      </w:tblGrid>
      <w:tr w:rsidR="006B3CA5" w:rsidRPr="00E12800" w:rsidTr="005A65DA"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3CA5" w:rsidRPr="00E12800" w:rsidRDefault="006B3CA5" w:rsidP="009F1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นายลิขิตดง  นันตา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3CA5" w:rsidRPr="00E12800" w:rsidRDefault="006B3CA5" w:rsidP="009F1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ครูโรงเรียนหล่มเก่าพิทยาคม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3CA5" w:rsidRPr="00E12800" w:rsidRDefault="006B3CA5" w:rsidP="009F18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8E2DB8" w:rsidRPr="00E12800" w:rsidTr="005A65DA"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นางสาวทัดดาว  ศิริวงค์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ครูโรงเรียนหล่มสักวิทยาคม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tabs>
                <w:tab w:val="left" w:pos="916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8E2DB8" w:rsidRPr="00E12800" w:rsidTr="005A65DA"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3. นางสาวเบญจมาศ  ทองนุ่ม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ครูโรงเรียนบึงสามพันวิทยาคม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8E2DB8" w:rsidRPr="00E12800" w:rsidTr="005A65DA"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4. นายกฤษฏา  อินทับทิม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ครูโรงเรียนชนแดนวิทยาคม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8E2DB8" w:rsidRPr="00E12800" w:rsidTr="005A65DA"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5. นาง</w:t>
            </w:r>
            <w:r w:rsidR="002F0EBA">
              <w:rPr>
                <w:rFonts w:ascii="TH SarabunIT๙" w:hAnsi="TH SarabunIT๙" w:cs="TH SarabunIT๙"/>
                <w:sz w:val="32"/>
                <w:szCs w:val="32"/>
                <w:cs/>
              </w:rPr>
              <w:t>สาวจิ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รัชญา  อิ่มจันทร์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ครูโรงเรียนดงขุยวิทยาคม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8E2DB8" w:rsidRPr="00E12800" w:rsidTr="005A65DA"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นางสุพรณ์  นวลเชย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ครูโรงเรียนวิทยานุกูลนารี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8E2DB8" w:rsidRPr="00E12800" w:rsidTr="005A65DA"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นายอนุรักษ์  เพชรไทย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DB8" w:rsidRPr="00E12800" w:rsidRDefault="008E2DB8" w:rsidP="008E2D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6B3CA5" w:rsidRPr="00E12800" w:rsidRDefault="00074284" w:rsidP="0007428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10.3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การแข่งขันหุ่นยนต์ระดับกลาง ม.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</w:rPr>
        <w:t>1-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ม.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6B3CA5" w:rsidRPr="00E12800" w:rsidRDefault="00074284" w:rsidP="006B3CA5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10.4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การแข่งขันหุ่นยนต์ระดับกลาง ม.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</w:rPr>
        <w:t>4-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ม.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4260"/>
        <w:gridCol w:w="2241"/>
      </w:tblGrid>
      <w:tr w:rsidR="008E2DB8" w:rsidRPr="00E12800" w:rsidTr="005A65DA">
        <w:tc>
          <w:tcPr>
            <w:tcW w:w="3248" w:type="dxa"/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1. นายเทอดพงษ์  โสภาพ</w:t>
            </w:r>
          </w:p>
        </w:tc>
        <w:tc>
          <w:tcPr>
            <w:tcW w:w="4260" w:type="dxa"/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ครูโรงเรียนศรีเทพประชาสรรค์</w:t>
            </w:r>
          </w:p>
        </w:tc>
        <w:tc>
          <w:tcPr>
            <w:tcW w:w="2241" w:type="dxa"/>
            <w:shd w:val="clear" w:color="auto" w:fill="auto"/>
          </w:tcPr>
          <w:p w:rsidR="008E2DB8" w:rsidRPr="00E12800" w:rsidRDefault="008E2DB8" w:rsidP="008E2DB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8E2DB8" w:rsidRPr="00E12800" w:rsidTr="005A65DA">
        <w:tc>
          <w:tcPr>
            <w:tcW w:w="3248" w:type="dxa"/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นางสาวเบญญาศิริ  เหล่านภาพร</w:t>
            </w:r>
          </w:p>
        </w:tc>
        <w:tc>
          <w:tcPr>
            <w:tcW w:w="4260" w:type="dxa"/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ครูโรงเรียนดงขุยวิทยาคม</w:t>
            </w:r>
          </w:p>
        </w:tc>
        <w:tc>
          <w:tcPr>
            <w:tcW w:w="2241" w:type="dxa"/>
            <w:shd w:val="clear" w:color="auto" w:fill="auto"/>
          </w:tcPr>
          <w:p w:rsidR="008E2DB8" w:rsidRPr="00E12800" w:rsidRDefault="008E2DB8" w:rsidP="008E2DB8">
            <w:pPr>
              <w:tabs>
                <w:tab w:val="left" w:pos="916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8E2DB8" w:rsidRPr="00E12800" w:rsidTr="005A65DA">
        <w:tc>
          <w:tcPr>
            <w:tcW w:w="3248" w:type="dxa"/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3. นายธวัชชัย  บุญช่วย</w:t>
            </w:r>
          </w:p>
        </w:tc>
        <w:tc>
          <w:tcPr>
            <w:tcW w:w="4260" w:type="dxa"/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ครูโรงเรียนชนแดนวิทยาคม</w:t>
            </w:r>
          </w:p>
        </w:tc>
        <w:tc>
          <w:tcPr>
            <w:tcW w:w="2241" w:type="dxa"/>
            <w:shd w:val="clear" w:color="auto" w:fill="auto"/>
          </w:tcPr>
          <w:p w:rsidR="008E2DB8" w:rsidRPr="00E12800" w:rsidRDefault="008E2DB8" w:rsidP="008E2D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8E2DB8" w:rsidRPr="00E12800" w:rsidTr="005A65DA">
        <w:tc>
          <w:tcPr>
            <w:tcW w:w="3248" w:type="dxa"/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นางสาวนันทนัช  รัตนา</w:t>
            </w:r>
          </w:p>
        </w:tc>
        <w:tc>
          <w:tcPr>
            <w:tcW w:w="4260" w:type="dxa"/>
            <w:shd w:val="clear" w:color="auto" w:fill="auto"/>
          </w:tcPr>
          <w:p w:rsidR="008E2DB8" w:rsidRPr="00E12800" w:rsidRDefault="00C30350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ครูโรงเรียนหล่มสักวิทยาคม</w:t>
            </w:r>
          </w:p>
        </w:tc>
        <w:tc>
          <w:tcPr>
            <w:tcW w:w="2241" w:type="dxa"/>
            <w:shd w:val="clear" w:color="auto" w:fill="auto"/>
          </w:tcPr>
          <w:p w:rsidR="008E2DB8" w:rsidRPr="00E12800" w:rsidRDefault="008E2DB8" w:rsidP="008E2D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8E2DB8" w:rsidRPr="00E12800" w:rsidTr="005A65DA">
        <w:tc>
          <w:tcPr>
            <w:tcW w:w="3248" w:type="dxa"/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0350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นางศิริภรณ์  จุลฬา</w:t>
            </w:r>
          </w:p>
        </w:tc>
        <w:tc>
          <w:tcPr>
            <w:tcW w:w="4260" w:type="dxa"/>
            <w:shd w:val="clear" w:color="auto" w:fill="auto"/>
          </w:tcPr>
          <w:p w:rsidR="008E2DB8" w:rsidRPr="00E12800" w:rsidRDefault="00C30350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ครูโรงเรียนบึงสามพันวิทยาคม</w:t>
            </w:r>
          </w:p>
        </w:tc>
        <w:tc>
          <w:tcPr>
            <w:tcW w:w="2241" w:type="dxa"/>
            <w:shd w:val="clear" w:color="auto" w:fill="auto"/>
          </w:tcPr>
          <w:p w:rsidR="008E2DB8" w:rsidRPr="00E12800" w:rsidRDefault="008E2DB8" w:rsidP="008E2D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8E2DB8" w:rsidRPr="00E12800" w:rsidTr="005A65DA">
        <w:tc>
          <w:tcPr>
            <w:tcW w:w="3248" w:type="dxa"/>
            <w:shd w:val="clear" w:color="auto" w:fill="auto"/>
          </w:tcPr>
          <w:p w:rsidR="008E2DB8" w:rsidRPr="00E12800" w:rsidRDefault="00C30350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๖. นายนิรันดร์  ต้นสกุล</w:t>
            </w:r>
          </w:p>
        </w:tc>
        <w:tc>
          <w:tcPr>
            <w:tcW w:w="4260" w:type="dxa"/>
            <w:shd w:val="clear" w:color="auto" w:fill="auto"/>
          </w:tcPr>
          <w:p w:rsidR="008E2DB8" w:rsidRPr="00E12800" w:rsidRDefault="00C30350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ครูโรงเรียนศรีเทพประชาสรรค์</w:t>
            </w:r>
          </w:p>
        </w:tc>
        <w:tc>
          <w:tcPr>
            <w:tcW w:w="2241" w:type="dxa"/>
            <w:shd w:val="clear" w:color="auto" w:fill="auto"/>
          </w:tcPr>
          <w:p w:rsidR="008E2DB8" w:rsidRPr="00E12800" w:rsidRDefault="008E2DB8" w:rsidP="008E2D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8E2DB8" w:rsidRPr="00E12800" w:rsidTr="005A65DA">
        <w:tc>
          <w:tcPr>
            <w:tcW w:w="3248" w:type="dxa"/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นายสาธาร  รวบรัด</w:t>
            </w:r>
          </w:p>
        </w:tc>
        <w:tc>
          <w:tcPr>
            <w:tcW w:w="4260" w:type="dxa"/>
            <w:shd w:val="clear" w:color="auto" w:fill="auto"/>
          </w:tcPr>
          <w:p w:rsidR="008E2DB8" w:rsidRPr="00E12800" w:rsidRDefault="008E2DB8" w:rsidP="008E2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241" w:type="dxa"/>
            <w:shd w:val="clear" w:color="auto" w:fill="auto"/>
          </w:tcPr>
          <w:p w:rsidR="008E2DB8" w:rsidRPr="00E12800" w:rsidRDefault="008E2DB8" w:rsidP="008E2DB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6B3CA5" w:rsidRPr="00E12800" w:rsidRDefault="00074284" w:rsidP="0007428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10.5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การแข่งขันหุ่นยนต์ระดับพื้นฐาน ม.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</w:rPr>
        <w:t>1-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ม.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6B3CA5" w:rsidRPr="00E12800" w:rsidRDefault="00074284" w:rsidP="006B3CA5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10.6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การแข่งขันหุ่นยนต์ระดับพื้นฐาน ม.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</w:rPr>
        <w:t>4-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ม.</w:t>
      </w:r>
      <w:r w:rsidR="006B3CA5" w:rsidRPr="00E12800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4260"/>
        <w:gridCol w:w="2241"/>
      </w:tblGrid>
      <w:tr w:rsidR="006B3CA5" w:rsidRPr="00E12800" w:rsidTr="005A65DA">
        <w:tc>
          <w:tcPr>
            <w:tcW w:w="3248" w:type="dxa"/>
            <w:shd w:val="clear" w:color="auto" w:fill="auto"/>
          </w:tcPr>
          <w:p w:rsidR="006B3CA5" w:rsidRPr="00E12800" w:rsidRDefault="006B3CA5" w:rsidP="009F1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นายทรงกรด  มากมี</w:t>
            </w:r>
          </w:p>
        </w:tc>
        <w:tc>
          <w:tcPr>
            <w:tcW w:w="4260" w:type="dxa"/>
            <w:shd w:val="clear" w:color="auto" w:fill="auto"/>
          </w:tcPr>
          <w:p w:rsidR="006B3CA5" w:rsidRPr="00E12800" w:rsidRDefault="006B3CA5" w:rsidP="009F1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ครูโรงเรียนศรีเทพประชาสรรค์</w:t>
            </w:r>
          </w:p>
        </w:tc>
        <w:tc>
          <w:tcPr>
            <w:tcW w:w="2241" w:type="dxa"/>
            <w:shd w:val="clear" w:color="auto" w:fill="auto"/>
          </w:tcPr>
          <w:p w:rsidR="006B3CA5" w:rsidRPr="00E12800" w:rsidRDefault="006B3CA5" w:rsidP="009F18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DA005E" w:rsidRPr="00E12800" w:rsidTr="005A65DA">
        <w:tc>
          <w:tcPr>
            <w:tcW w:w="3248" w:type="dxa"/>
            <w:shd w:val="clear" w:color="auto" w:fill="auto"/>
          </w:tcPr>
          <w:p w:rsidR="00DA005E" w:rsidRPr="00E12800" w:rsidRDefault="00DA005E" w:rsidP="00DA00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นางสาวสมใจ  สีดาจันทร์</w:t>
            </w:r>
          </w:p>
        </w:tc>
        <w:tc>
          <w:tcPr>
            <w:tcW w:w="4260" w:type="dxa"/>
            <w:shd w:val="clear" w:color="auto" w:fill="auto"/>
          </w:tcPr>
          <w:p w:rsidR="00DA005E" w:rsidRPr="00E12800" w:rsidRDefault="00DA005E" w:rsidP="00DA00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ครูโรงเรียนหล่มเก่าพิทยาคม</w:t>
            </w:r>
          </w:p>
        </w:tc>
        <w:tc>
          <w:tcPr>
            <w:tcW w:w="2241" w:type="dxa"/>
            <w:shd w:val="clear" w:color="auto" w:fill="auto"/>
          </w:tcPr>
          <w:p w:rsidR="00DA005E" w:rsidRPr="00E12800" w:rsidRDefault="00DA005E" w:rsidP="00DA005E">
            <w:pPr>
              <w:tabs>
                <w:tab w:val="left" w:pos="916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DA005E" w:rsidRPr="00E12800" w:rsidTr="005A65DA">
        <w:tc>
          <w:tcPr>
            <w:tcW w:w="3248" w:type="dxa"/>
            <w:shd w:val="clear" w:color="auto" w:fill="auto"/>
          </w:tcPr>
          <w:p w:rsidR="00DA005E" w:rsidRPr="00E12800" w:rsidRDefault="00DA005E" w:rsidP="00DA00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นายทวีศักดิ์  สินทรัพย์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260" w:type="dxa"/>
            <w:shd w:val="clear" w:color="auto" w:fill="auto"/>
          </w:tcPr>
          <w:p w:rsidR="00DA005E" w:rsidRPr="00E12800" w:rsidRDefault="00DA005E" w:rsidP="00DA00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ครูโรงเรียนนิยมศิลป์อนุสรณ์</w:t>
            </w:r>
          </w:p>
        </w:tc>
        <w:tc>
          <w:tcPr>
            <w:tcW w:w="2241" w:type="dxa"/>
            <w:shd w:val="clear" w:color="auto" w:fill="auto"/>
          </w:tcPr>
          <w:p w:rsidR="00DA005E" w:rsidRPr="00E12800" w:rsidRDefault="002F0EBA" w:rsidP="00DA005E">
            <w:pPr>
              <w:tabs>
                <w:tab w:val="left" w:pos="916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DA005E" w:rsidRPr="00E12800" w:rsidTr="005A65DA">
        <w:tc>
          <w:tcPr>
            <w:tcW w:w="3248" w:type="dxa"/>
            <w:shd w:val="clear" w:color="auto" w:fill="auto"/>
          </w:tcPr>
          <w:p w:rsidR="00DA005E" w:rsidRPr="00E12800" w:rsidRDefault="00DA005E" w:rsidP="00DA00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นายกฤษฎา  อินทับทิม</w:t>
            </w:r>
          </w:p>
        </w:tc>
        <w:tc>
          <w:tcPr>
            <w:tcW w:w="4260" w:type="dxa"/>
            <w:shd w:val="clear" w:color="auto" w:fill="auto"/>
          </w:tcPr>
          <w:p w:rsidR="00DA005E" w:rsidRPr="00E12800" w:rsidRDefault="00DA005E" w:rsidP="00DA00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ครูโรงเรียนชนแดนวิทยาคม</w:t>
            </w:r>
          </w:p>
        </w:tc>
        <w:tc>
          <w:tcPr>
            <w:tcW w:w="2241" w:type="dxa"/>
            <w:shd w:val="clear" w:color="auto" w:fill="auto"/>
          </w:tcPr>
          <w:p w:rsidR="00DA005E" w:rsidRPr="00E12800" w:rsidRDefault="00DA005E" w:rsidP="00DA00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DA005E" w:rsidRPr="00E12800" w:rsidTr="005A65DA">
        <w:tc>
          <w:tcPr>
            <w:tcW w:w="3248" w:type="dxa"/>
            <w:shd w:val="clear" w:color="auto" w:fill="auto"/>
          </w:tcPr>
          <w:p w:rsidR="00DA005E" w:rsidRPr="00E12800" w:rsidRDefault="00DA005E" w:rsidP="00DA00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5. นายสุริยงค์  ขันใจ</w:t>
            </w:r>
          </w:p>
        </w:tc>
        <w:tc>
          <w:tcPr>
            <w:tcW w:w="4260" w:type="dxa"/>
            <w:shd w:val="clear" w:color="auto" w:fill="auto"/>
          </w:tcPr>
          <w:p w:rsidR="00DA005E" w:rsidRPr="00E12800" w:rsidRDefault="00DA005E" w:rsidP="00DA00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ครูโรงเรียนหล่มสักวิทยาคม</w:t>
            </w:r>
          </w:p>
        </w:tc>
        <w:tc>
          <w:tcPr>
            <w:tcW w:w="2241" w:type="dxa"/>
            <w:shd w:val="clear" w:color="auto" w:fill="auto"/>
          </w:tcPr>
          <w:p w:rsidR="00DA005E" w:rsidRPr="00E12800" w:rsidRDefault="00DA005E" w:rsidP="00DA00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DA005E" w:rsidRPr="00E12800" w:rsidTr="005A65DA">
        <w:tc>
          <w:tcPr>
            <w:tcW w:w="3248" w:type="dxa"/>
            <w:shd w:val="clear" w:color="auto" w:fill="auto"/>
          </w:tcPr>
          <w:p w:rsidR="00DA005E" w:rsidRPr="00E12800" w:rsidRDefault="00DA005E" w:rsidP="00DA00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6. นางเกศินีนาฎ  แย้มนิล</w:t>
            </w:r>
          </w:p>
        </w:tc>
        <w:tc>
          <w:tcPr>
            <w:tcW w:w="4260" w:type="dxa"/>
            <w:shd w:val="clear" w:color="auto" w:fill="auto"/>
          </w:tcPr>
          <w:p w:rsidR="00DA005E" w:rsidRPr="00E12800" w:rsidRDefault="00DA005E" w:rsidP="00DA00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ครูโรงเรียนดงขุยวิทยาคม</w:t>
            </w:r>
          </w:p>
        </w:tc>
        <w:tc>
          <w:tcPr>
            <w:tcW w:w="2241" w:type="dxa"/>
            <w:shd w:val="clear" w:color="auto" w:fill="auto"/>
          </w:tcPr>
          <w:p w:rsidR="00DA005E" w:rsidRPr="00E12800" w:rsidRDefault="00DA005E" w:rsidP="00DA00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DA005E" w:rsidRPr="00E12800" w:rsidTr="005A65DA">
        <w:tc>
          <w:tcPr>
            <w:tcW w:w="3248" w:type="dxa"/>
            <w:shd w:val="clear" w:color="auto" w:fill="auto"/>
          </w:tcPr>
          <w:p w:rsidR="00DA005E" w:rsidRPr="00E12800" w:rsidRDefault="00DA005E" w:rsidP="00DA00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นายสุริยา  กะวน</w:t>
            </w:r>
          </w:p>
        </w:tc>
        <w:tc>
          <w:tcPr>
            <w:tcW w:w="4260" w:type="dxa"/>
            <w:shd w:val="clear" w:color="auto" w:fill="auto"/>
          </w:tcPr>
          <w:p w:rsidR="00DA005E" w:rsidRPr="00E12800" w:rsidRDefault="00DA005E" w:rsidP="00DA00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241" w:type="dxa"/>
            <w:shd w:val="clear" w:color="auto" w:fill="auto"/>
          </w:tcPr>
          <w:p w:rsidR="00DA005E" w:rsidRPr="00E12800" w:rsidRDefault="00DA005E" w:rsidP="00DA00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DA005E" w:rsidRPr="00E12800" w:rsidRDefault="00074284" w:rsidP="00DA005E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10.7</w:t>
      </w:r>
      <w:r w:rsidR="00DA005E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การแข่งขันหุ่นยนต์ผสม ม.</w:t>
      </w:r>
      <w:r w:rsidR="00DA005E" w:rsidRPr="00E12800">
        <w:rPr>
          <w:rFonts w:ascii="TH SarabunIT๙" w:hAnsi="TH SarabunIT๙" w:cs="TH SarabunIT๙"/>
          <w:b/>
          <w:bCs/>
          <w:sz w:val="32"/>
          <w:szCs w:val="32"/>
        </w:rPr>
        <w:t>1-</w:t>
      </w:r>
      <w:r w:rsidR="00DA005E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ม.</w:t>
      </w:r>
      <w:r w:rsidR="00DA005E" w:rsidRPr="00E12800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6B3CA5" w:rsidRPr="00E12800" w:rsidRDefault="00074284" w:rsidP="00074284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10.8</w:t>
      </w:r>
      <w:r w:rsidR="00DA005E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การแข่งขันหุ่นยนต์ผสม ม.</w:t>
      </w:r>
      <w:r w:rsidR="00DA005E" w:rsidRPr="00E12800">
        <w:rPr>
          <w:rFonts w:ascii="TH SarabunIT๙" w:hAnsi="TH SarabunIT๙" w:cs="TH SarabunIT๙"/>
          <w:b/>
          <w:bCs/>
          <w:sz w:val="32"/>
          <w:szCs w:val="32"/>
        </w:rPr>
        <w:t>4-</w:t>
      </w:r>
      <w:r w:rsidR="00DA005E" w:rsidRPr="00E12800">
        <w:rPr>
          <w:rFonts w:ascii="TH SarabunIT๙" w:hAnsi="TH SarabunIT๙" w:cs="TH SarabunIT๙"/>
          <w:b/>
          <w:bCs/>
          <w:sz w:val="32"/>
          <w:szCs w:val="32"/>
          <w:cs/>
        </w:rPr>
        <w:t>ม.</w:t>
      </w:r>
      <w:r w:rsidR="00DA005E" w:rsidRPr="00E12800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4260"/>
        <w:gridCol w:w="2241"/>
      </w:tblGrid>
      <w:tr w:rsidR="006B3CA5" w:rsidRPr="00E12800" w:rsidTr="005A65DA">
        <w:tc>
          <w:tcPr>
            <w:tcW w:w="3248" w:type="dxa"/>
            <w:shd w:val="clear" w:color="auto" w:fill="auto"/>
          </w:tcPr>
          <w:p w:rsidR="006B3CA5" w:rsidRPr="00E12800" w:rsidRDefault="006B3CA5" w:rsidP="004C53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E5FBC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นายณัฐกานต์  เพชรนิล</w:t>
            </w:r>
          </w:p>
        </w:tc>
        <w:tc>
          <w:tcPr>
            <w:tcW w:w="4260" w:type="dxa"/>
            <w:shd w:val="clear" w:color="auto" w:fill="auto"/>
          </w:tcPr>
          <w:p w:rsidR="006B3CA5" w:rsidRPr="00E12800" w:rsidRDefault="000E5FBC" w:rsidP="004C53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ครูโรงเรียนนิยมศิลป์อนุสรณ์</w:t>
            </w:r>
          </w:p>
        </w:tc>
        <w:tc>
          <w:tcPr>
            <w:tcW w:w="2241" w:type="dxa"/>
            <w:shd w:val="clear" w:color="auto" w:fill="auto"/>
          </w:tcPr>
          <w:p w:rsidR="006B3CA5" w:rsidRPr="00E12800" w:rsidRDefault="006B3CA5" w:rsidP="004C533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0E5FBC" w:rsidRPr="00E12800" w:rsidTr="005A65DA">
        <w:tc>
          <w:tcPr>
            <w:tcW w:w="3248" w:type="dxa"/>
            <w:shd w:val="clear" w:color="auto" w:fill="auto"/>
          </w:tcPr>
          <w:p w:rsidR="000E5FBC" w:rsidRPr="00E12800" w:rsidRDefault="0091121F" w:rsidP="000E5F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2. นายพีรณัฐ  กล้าหาญ</w:t>
            </w:r>
          </w:p>
        </w:tc>
        <w:tc>
          <w:tcPr>
            <w:tcW w:w="4260" w:type="dxa"/>
            <w:shd w:val="clear" w:color="auto" w:fill="auto"/>
          </w:tcPr>
          <w:p w:rsidR="000E5FBC" w:rsidRPr="00E12800" w:rsidRDefault="0091121F" w:rsidP="000E5F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ครูโรงเรียนน้ำหนาววิทยาคม</w:t>
            </w:r>
          </w:p>
        </w:tc>
        <w:tc>
          <w:tcPr>
            <w:tcW w:w="2241" w:type="dxa"/>
            <w:shd w:val="clear" w:color="auto" w:fill="auto"/>
          </w:tcPr>
          <w:p w:rsidR="000E5FBC" w:rsidRPr="00E12800" w:rsidRDefault="000E5FBC" w:rsidP="000E5FBC">
            <w:pPr>
              <w:tabs>
                <w:tab w:val="left" w:pos="916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91121F" w:rsidRPr="00E12800" w:rsidTr="005A65DA">
        <w:tc>
          <w:tcPr>
            <w:tcW w:w="3248" w:type="dxa"/>
            <w:shd w:val="clear" w:color="auto" w:fill="auto"/>
          </w:tcPr>
          <w:p w:rsidR="0091121F" w:rsidRPr="00E12800" w:rsidRDefault="0091121F" w:rsidP="009112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นายณัฐวุฒิ  ชัยนอก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260" w:type="dxa"/>
            <w:shd w:val="clear" w:color="auto" w:fill="auto"/>
          </w:tcPr>
          <w:p w:rsidR="0091121F" w:rsidRPr="00E12800" w:rsidRDefault="0091121F" w:rsidP="009112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241" w:type="dxa"/>
            <w:shd w:val="clear" w:color="auto" w:fill="auto"/>
          </w:tcPr>
          <w:p w:rsidR="0091121F" w:rsidRPr="00E12800" w:rsidRDefault="0091121F" w:rsidP="0091121F">
            <w:pPr>
              <w:tabs>
                <w:tab w:val="left" w:pos="916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91121F" w:rsidRPr="00E12800" w:rsidTr="005A65DA">
        <w:tc>
          <w:tcPr>
            <w:tcW w:w="3248" w:type="dxa"/>
            <w:shd w:val="clear" w:color="auto" w:fill="auto"/>
          </w:tcPr>
          <w:p w:rsidR="0091121F" w:rsidRPr="00E12800" w:rsidRDefault="0091121F" w:rsidP="009112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E128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นายอรรถวิทย์  พินิจนัย</w:t>
            </w:r>
          </w:p>
        </w:tc>
        <w:tc>
          <w:tcPr>
            <w:tcW w:w="4260" w:type="dxa"/>
            <w:shd w:val="clear" w:color="auto" w:fill="auto"/>
          </w:tcPr>
          <w:p w:rsidR="0091121F" w:rsidRPr="00E12800" w:rsidRDefault="00690FC9" w:rsidP="009112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วิทยานุกูลนารี</w:t>
            </w:r>
          </w:p>
        </w:tc>
        <w:tc>
          <w:tcPr>
            <w:tcW w:w="2241" w:type="dxa"/>
            <w:shd w:val="clear" w:color="auto" w:fill="auto"/>
          </w:tcPr>
          <w:p w:rsidR="0091121F" w:rsidRPr="00E12800" w:rsidRDefault="0091121F" w:rsidP="0091121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91121F" w:rsidRPr="00E12800" w:rsidTr="005A65DA">
        <w:tc>
          <w:tcPr>
            <w:tcW w:w="3248" w:type="dxa"/>
            <w:shd w:val="clear" w:color="auto" w:fill="auto"/>
          </w:tcPr>
          <w:p w:rsidR="0091121F" w:rsidRPr="00E12800" w:rsidRDefault="0091121F" w:rsidP="009112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5. นายชวดล  ตันแก้ว</w:t>
            </w:r>
          </w:p>
        </w:tc>
        <w:tc>
          <w:tcPr>
            <w:tcW w:w="4260" w:type="dxa"/>
            <w:shd w:val="clear" w:color="auto" w:fill="auto"/>
          </w:tcPr>
          <w:p w:rsidR="0091121F" w:rsidRPr="00E12800" w:rsidRDefault="0091121F" w:rsidP="009112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ครูโรงเรียนแคมป์สนวิทยาคม</w:t>
            </w:r>
          </w:p>
        </w:tc>
        <w:tc>
          <w:tcPr>
            <w:tcW w:w="2241" w:type="dxa"/>
            <w:shd w:val="clear" w:color="auto" w:fill="auto"/>
          </w:tcPr>
          <w:p w:rsidR="0091121F" w:rsidRPr="00E12800" w:rsidRDefault="0091121F" w:rsidP="0091121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91121F" w:rsidRPr="00E12800" w:rsidTr="005A65DA">
        <w:tc>
          <w:tcPr>
            <w:tcW w:w="3248" w:type="dxa"/>
            <w:shd w:val="clear" w:color="auto" w:fill="auto"/>
          </w:tcPr>
          <w:p w:rsidR="0091121F" w:rsidRPr="00E12800" w:rsidRDefault="0091121F" w:rsidP="009112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</w:t>
            </w:r>
            <w:r w:rsidR="00EF108D"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นายกมนทรรศฐ์  โสดี</w:t>
            </w:r>
          </w:p>
        </w:tc>
        <w:tc>
          <w:tcPr>
            <w:tcW w:w="4260" w:type="dxa"/>
            <w:shd w:val="clear" w:color="auto" w:fill="auto"/>
          </w:tcPr>
          <w:p w:rsidR="0091121F" w:rsidRPr="00E12800" w:rsidRDefault="00EF108D" w:rsidP="009112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ครูโรงเรียนศรีเทพประชาสรรค์</w:t>
            </w:r>
          </w:p>
        </w:tc>
        <w:tc>
          <w:tcPr>
            <w:tcW w:w="2241" w:type="dxa"/>
            <w:shd w:val="clear" w:color="auto" w:fill="auto"/>
          </w:tcPr>
          <w:p w:rsidR="0091121F" w:rsidRPr="00E12800" w:rsidRDefault="00EF108D" w:rsidP="0091121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91121F" w:rsidRPr="00E12800" w:rsidTr="005A65DA">
        <w:tc>
          <w:tcPr>
            <w:tcW w:w="3248" w:type="dxa"/>
            <w:shd w:val="clear" w:color="auto" w:fill="auto"/>
          </w:tcPr>
          <w:p w:rsidR="0091121F" w:rsidRPr="00E12800" w:rsidRDefault="00EF108D" w:rsidP="009112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7. นายชัยชนะ  ทองมา</w:t>
            </w:r>
          </w:p>
        </w:tc>
        <w:tc>
          <w:tcPr>
            <w:tcW w:w="4260" w:type="dxa"/>
            <w:shd w:val="clear" w:color="auto" w:fill="auto"/>
          </w:tcPr>
          <w:p w:rsidR="0091121F" w:rsidRPr="00E12800" w:rsidRDefault="00EF108D" w:rsidP="009112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ครูโรงเรียนหนองไผ่</w:t>
            </w:r>
          </w:p>
        </w:tc>
        <w:tc>
          <w:tcPr>
            <w:tcW w:w="2241" w:type="dxa"/>
            <w:shd w:val="clear" w:color="auto" w:fill="auto"/>
          </w:tcPr>
          <w:p w:rsidR="0091121F" w:rsidRPr="00E12800" w:rsidRDefault="0091121F" w:rsidP="0091121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800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5A65DA" w:rsidRDefault="005A65DA" w:rsidP="005A65DA">
      <w:pPr>
        <w:rPr>
          <w:rFonts w:ascii="TH SarabunIT๙" w:hAnsi="TH SarabunIT๙" w:cs="TH SarabunIT๙"/>
          <w:color w:val="000000"/>
          <w:sz w:val="16"/>
          <w:szCs w:val="16"/>
        </w:rPr>
      </w:pPr>
    </w:p>
    <w:p w:rsidR="001B1E2D" w:rsidRDefault="00394817" w:rsidP="005A65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color w:val="000000"/>
          <w:sz w:val="32"/>
          <w:szCs w:val="32"/>
          <w:cs/>
        </w:rPr>
        <w:t>ให้คณะกรรมกา</w:t>
      </w:r>
      <w:r w:rsidR="005F2EB3" w:rsidRPr="00E12800">
        <w:rPr>
          <w:rFonts w:ascii="TH SarabunIT๙" w:hAnsi="TH SarabunIT๙" w:cs="TH SarabunIT๙"/>
          <w:color w:val="000000"/>
          <w:sz w:val="32"/>
          <w:szCs w:val="32"/>
          <w:cs/>
        </w:rPr>
        <w:t>รที่ได้รับการแต่งตั้งตามประกาศ</w:t>
      </w:r>
      <w:r w:rsidRPr="00E12800">
        <w:rPr>
          <w:rFonts w:ascii="TH SarabunIT๙" w:hAnsi="TH SarabunIT๙" w:cs="TH SarabunIT๙"/>
          <w:color w:val="000000"/>
          <w:sz w:val="32"/>
          <w:szCs w:val="32"/>
          <w:cs/>
        </w:rPr>
        <w:t>นี้ปฏิบัติหน้าที่ที่ได้รับมอบหมายเพื่อ</w:t>
      </w:r>
      <w:r w:rsidRPr="00E12800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1B1E2D" w:rsidRPr="00E12800">
        <w:rPr>
          <w:rFonts w:ascii="TH SarabunIT๙" w:hAnsi="TH SarabunIT๙" w:cs="TH SarabunIT๙"/>
          <w:sz w:val="32"/>
          <w:szCs w:val="32"/>
          <w:cs/>
        </w:rPr>
        <w:t>การประกวด</w:t>
      </w:r>
    </w:p>
    <w:p w:rsidR="001B1E2D" w:rsidRDefault="001B1E2D" w:rsidP="001B1E2D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sz w:val="32"/>
          <w:szCs w:val="32"/>
          <w:cs/>
        </w:rPr>
        <w:t xml:space="preserve">แข่งขันหุ่นยนต์ งานมหกรรมความสามารถทางศิลปหัตถกรรม วิชาการและเทคโนโลยีของนักเรียน ปีการศึกษา 2561 </w:t>
      </w:r>
    </w:p>
    <w:p w:rsidR="00FE6B73" w:rsidRDefault="00CC5DDB" w:rsidP="00E12800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color w:val="000000"/>
          <w:sz w:val="32"/>
          <w:szCs w:val="32"/>
          <w:cs/>
        </w:rPr>
        <w:t>ดำเนินไปด้วยความเรียบร้อยมี</w:t>
      </w:r>
      <w:r w:rsidR="00394817" w:rsidRPr="00E12800">
        <w:rPr>
          <w:rFonts w:ascii="TH SarabunIT๙" w:hAnsi="TH SarabunIT๙" w:cs="TH SarabunIT๙"/>
          <w:color w:val="000000"/>
          <w:sz w:val="32"/>
          <w:szCs w:val="32"/>
          <w:cs/>
        </w:rPr>
        <w:t>ประสิทธิภาพ เป็นไปตามวัตถุประสงค์ และเกิดประโยชน์สูงสุดแก่ทางราชการ</w:t>
      </w:r>
    </w:p>
    <w:p w:rsidR="002B49A8" w:rsidRPr="00E12800" w:rsidRDefault="002B49A8" w:rsidP="00E12800">
      <w:pPr>
        <w:rPr>
          <w:rFonts w:ascii="TH SarabunIT๙" w:hAnsi="TH SarabunIT๙" w:cs="TH SarabunIT๙"/>
          <w:sz w:val="32"/>
          <w:szCs w:val="32"/>
        </w:rPr>
      </w:pPr>
    </w:p>
    <w:p w:rsidR="0028558B" w:rsidRDefault="005A65DA" w:rsidP="001B1E2D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647A8" wp14:editId="7AA7D9A9">
                <wp:simplePos x="0" y="0"/>
                <wp:positionH relativeFrom="column">
                  <wp:posOffset>900886</wp:posOffset>
                </wp:positionH>
                <wp:positionV relativeFrom="paragraph">
                  <wp:posOffset>3828</wp:posOffset>
                </wp:positionV>
                <wp:extent cx="4849495" cy="1751527"/>
                <wp:effectExtent l="0" t="0" r="8255" b="12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9495" cy="1751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800" w:rsidRPr="00CD69E9" w:rsidRDefault="00E12800" w:rsidP="00FF4AF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D69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ทั้งนี้ ตั้งแต่ วันที่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กันยายน</w:t>
                            </w:r>
                            <w:r w:rsidRPr="00CD69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พ.ศ. 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CD69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D69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เป็นต้นไป</w:t>
                            </w:r>
                          </w:p>
                          <w:p w:rsidR="00E12800" w:rsidRDefault="00E12800" w:rsidP="00CD69E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CD69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ประกาศ ณ วันที่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กันยายน</w:t>
                            </w:r>
                            <w:r w:rsidRPr="00CD69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  <w:p w:rsidR="00E12800" w:rsidRPr="00CD69E9" w:rsidRDefault="00E12800" w:rsidP="00CD69E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E12800" w:rsidRPr="00CD69E9" w:rsidRDefault="00E12800" w:rsidP="00CD69E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</w:t>
                            </w:r>
                            <w:r w:rsidRPr="00CD69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</w:p>
                          <w:p w:rsidR="00E12800" w:rsidRPr="00CD69E9" w:rsidRDefault="00E12800" w:rsidP="00CD69E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CD69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1B1E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ประทาน  หาดยาว</w:t>
                            </w:r>
                            <w:r w:rsidRPr="00CD69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12800" w:rsidRDefault="00E12800" w:rsidP="00CD69E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D69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รอง</w:t>
                            </w:r>
                            <w:r w:rsidRPr="00CD69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ผู้อำนวยการสำนักงานเขตพื้นที่การศึกษามัธยมศึกษา เขต ๔๐</w:t>
                            </w:r>
                          </w:p>
                          <w:p w:rsidR="00E12800" w:rsidRDefault="00E12800" w:rsidP="00CD69E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รักษาราชการแทนผู้อำนวยการสำนักงานเขตพื้นที่การศึกษามัธยมศึกษา เขต ๔๐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647A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70.95pt;margin-top:.3pt;width:381.85pt;height:1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" stroked="f">
                <v:textbox>
                  <w:txbxContent>
                    <w:p w:rsidR="00E12800" w:rsidRPr="00CD69E9" w:rsidRDefault="00E12800" w:rsidP="00FF4AF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D69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ทั้งนี้ ตั้งแต่ วันที่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กันยายน</w:t>
                      </w:r>
                      <w:r w:rsidRPr="00CD69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พ.ศ. ๒๕๖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  <w:r w:rsidRPr="00CD69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D69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เป็นต้นไป</w:t>
                      </w:r>
                    </w:p>
                    <w:p w:rsidR="00E12800" w:rsidRDefault="00E12800" w:rsidP="00CD69E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CD69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ประกาศ ณ วันที่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กันยายน</w:t>
                      </w:r>
                      <w:r w:rsidRPr="00CD69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๒๕๖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  <w:p w:rsidR="00E12800" w:rsidRPr="00CD69E9" w:rsidRDefault="00E12800" w:rsidP="00CD69E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E12800" w:rsidRPr="00CD69E9" w:rsidRDefault="00E12800" w:rsidP="00CD69E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</w:t>
                      </w:r>
                      <w:r w:rsidRPr="00CD69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</w:t>
                      </w:r>
                    </w:p>
                    <w:p w:rsidR="00E12800" w:rsidRPr="00CD69E9" w:rsidRDefault="00E12800" w:rsidP="00CD69E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CD69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 w:rsidR="001B1E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ประทาน  หาดยาว</w:t>
                      </w:r>
                      <w:r w:rsidRPr="00CD69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12800" w:rsidRDefault="00E12800" w:rsidP="00CD69E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D69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รอง</w:t>
                      </w:r>
                      <w:r w:rsidRPr="00CD69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ผู้อำนวยการสำนักงานเขตพื้นที่การศึกษามัธยมศึกษา เขต ๔๐</w:t>
                      </w:r>
                    </w:p>
                    <w:p w:rsidR="00E12800" w:rsidRDefault="00E12800" w:rsidP="00CD69E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รักษาราชการแทนผู้อำนวยการสำนักงานเขตพื้นที่การศึกษามัธยมศึกษา เขต ๔๐</w:t>
                      </w:r>
                    </w:p>
                  </w:txbxContent>
                </v:textbox>
              </v:shape>
            </w:pict>
          </mc:Fallback>
        </mc:AlternateContent>
      </w:r>
    </w:p>
    <w:p w:rsidR="005A65DA" w:rsidRDefault="005A65DA" w:rsidP="001B1E2D">
      <w:pPr>
        <w:rPr>
          <w:rFonts w:ascii="TH SarabunIT๙" w:hAnsi="TH SarabunIT๙" w:cs="TH SarabunIT๙"/>
          <w:sz w:val="32"/>
          <w:szCs w:val="32"/>
        </w:rPr>
      </w:pPr>
    </w:p>
    <w:p w:rsidR="005A65DA" w:rsidRDefault="005A65DA" w:rsidP="001B1E2D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5A65DA" w:rsidRDefault="005A65DA" w:rsidP="001B1E2D">
      <w:pPr>
        <w:rPr>
          <w:rFonts w:ascii="TH SarabunIT๙" w:hAnsi="TH SarabunIT๙" w:cs="TH SarabunIT๙"/>
          <w:sz w:val="32"/>
          <w:szCs w:val="32"/>
        </w:rPr>
      </w:pPr>
    </w:p>
    <w:p w:rsidR="005A65DA" w:rsidRPr="00E12800" w:rsidRDefault="005A65DA" w:rsidP="001B1E2D">
      <w:pPr>
        <w:rPr>
          <w:rFonts w:ascii="TH SarabunIT๙" w:hAnsi="TH SarabunIT๙" w:cs="TH SarabunIT๙"/>
          <w:sz w:val="32"/>
          <w:szCs w:val="32"/>
        </w:rPr>
      </w:pPr>
    </w:p>
    <w:p w:rsidR="00CD69E9" w:rsidRPr="00E12800" w:rsidRDefault="00CD69E9" w:rsidP="00CD69E9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D69E9" w:rsidRPr="00E12800" w:rsidRDefault="00CD69E9" w:rsidP="00CD69E9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D69E9" w:rsidRPr="00E12800" w:rsidRDefault="00CD69E9" w:rsidP="00CD69E9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D69E9" w:rsidRPr="00E12800" w:rsidRDefault="00CD69E9" w:rsidP="00CD69E9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D69E9" w:rsidRPr="00E12800" w:rsidRDefault="00CD69E9" w:rsidP="00CD69E9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D69E9" w:rsidRPr="00E12800" w:rsidRDefault="00CD69E9" w:rsidP="00CD69E9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D69E9" w:rsidRPr="00E12800" w:rsidRDefault="00CD69E9" w:rsidP="00CD69E9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D69E9" w:rsidRPr="00E12800" w:rsidRDefault="00CD69E9" w:rsidP="00CD69E9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D69E9" w:rsidRPr="00E12800" w:rsidRDefault="00CD69E9" w:rsidP="00CD69E9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83D6B" w:rsidRPr="00E12800" w:rsidRDefault="00E45A11" w:rsidP="00CD69E9">
      <w:pPr>
        <w:rPr>
          <w:rFonts w:ascii="TH SarabunIT๙" w:hAnsi="TH SarabunIT๙" w:cs="TH SarabunIT๙"/>
          <w:sz w:val="32"/>
          <w:szCs w:val="32"/>
        </w:rPr>
      </w:pPr>
      <w:r w:rsidRPr="00E1280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3C3BEC" w:rsidRPr="00E12800" w:rsidRDefault="003C3BEC" w:rsidP="00CA22C8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3C3BEC" w:rsidRPr="00E12800" w:rsidSect="005F2B0D">
      <w:headerReference w:type="default" r:id="rId9"/>
      <w:pgSz w:w="11906" w:h="16838"/>
      <w:pgMar w:top="1440" w:right="709" w:bottom="1134" w:left="1440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100" w:rsidRDefault="006A3100" w:rsidP="00824CDA">
      <w:r>
        <w:separator/>
      </w:r>
    </w:p>
  </w:endnote>
  <w:endnote w:type="continuationSeparator" w:id="0">
    <w:p w:rsidR="006A3100" w:rsidRDefault="006A3100" w:rsidP="0082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100" w:rsidRDefault="006A3100" w:rsidP="00824CDA">
      <w:r>
        <w:separator/>
      </w:r>
    </w:p>
  </w:footnote>
  <w:footnote w:type="continuationSeparator" w:id="0">
    <w:p w:rsidR="006A3100" w:rsidRDefault="006A3100" w:rsidP="00824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00" w:rsidRPr="00623A67" w:rsidRDefault="00E12800">
    <w:pPr>
      <w:pStyle w:val="a6"/>
      <w:jc w:val="center"/>
      <w:rPr>
        <w:rFonts w:ascii="TH SarabunIT๙" w:hAnsi="TH SarabunIT๙" w:cs="TH SarabunIT๙"/>
        <w:sz w:val="32"/>
        <w:szCs w:val="32"/>
      </w:rPr>
    </w:pPr>
    <w:r w:rsidRPr="00623A67">
      <w:rPr>
        <w:rFonts w:ascii="TH SarabunIT๙" w:hAnsi="TH SarabunIT๙" w:cs="TH SarabunIT๙"/>
        <w:sz w:val="32"/>
        <w:szCs w:val="32"/>
      </w:rPr>
      <w:fldChar w:fldCharType="begin"/>
    </w:r>
    <w:r w:rsidRPr="00623A67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623A67">
      <w:rPr>
        <w:rFonts w:ascii="TH SarabunIT๙" w:hAnsi="TH SarabunIT๙" w:cs="TH SarabunIT๙"/>
        <w:sz w:val="32"/>
        <w:szCs w:val="32"/>
      </w:rPr>
      <w:fldChar w:fldCharType="separate"/>
    </w:r>
    <w:r w:rsidR="005407D3" w:rsidRPr="005407D3">
      <w:rPr>
        <w:rFonts w:ascii="TH SarabunIT๙" w:hAnsi="TH SarabunIT๙" w:cs="TH SarabunIT๙"/>
        <w:noProof/>
        <w:sz w:val="32"/>
        <w:szCs w:val="32"/>
        <w:cs/>
        <w:lang w:val="th-TH"/>
      </w:rPr>
      <w:t>๑</w:t>
    </w:r>
    <w:r w:rsidRPr="00623A67">
      <w:rPr>
        <w:rFonts w:ascii="TH SarabunIT๙" w:hAnsi="TH SarabunIT๙" w:cs="TH SarabunIT๙"/>
        <w:sz w:val="32"/>
        <w:szCs w:val="32"/>
      </w:rPr>
      <w:fldChar w:fldCharType="end"/>
    </w:r>
  </w:p>
  <w:p w:rsidR="00E12800" w:rsidRDefault="00E128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15B"/>
    <w:multiLevelType w:val="hybridMultilevel"/>
    <w:tmpl w:val="11CAE7A8"/>
    <w:lvl w:ilvl="0" w:tplc="BFC2E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3021ED"/>
    <w:multiLevelType w:val="hybridMultilevel"/>
    <w:tmpl w:val="930A9082"/>
    <w:lvl w:ilvl="0" w:tplc="D4D8147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190F25"/>
    <w:multiLevelType w:val="hybridMultilevel"/>
    <w:tmpl w:val="4BD0D9F4"/>
    <w:lvl w:ilvl="0" w:tplc="811C85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81268E"/>
    <w:multiLevelType w:val="hybridMultilevel"/>
    <w:tmpl w:val="609E291C"/>
    <w:lvl w:ilvl="0" w:tplc="79F40D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F4D3000"/>
    <w:multiLevelType w:val="hybridMultilevel"/>
    <w:tmpl w:val="610CA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876EB"/>
    <w:multiLevelType w:val="multilevel"/>
    <w:tmpl w:val="D0AA91F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75"/>
        </w:tabs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6" w15:restartNumberingAfterBreak="0">
    <w:nsid w:val="15947F16"/>
    <w:multiLevelType w:val="hybridMultilevel"/>
    <w:tmpl w:val="1DD4D9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81803"/>
    <w:multiLevelType w:val="hybridMultilevel"/>
    <w:tmpl w:val="A692C572"/>
    <w:lvl w:ilvl="0" w:tplc="1C343B5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278A4"/>
    <w:multiLevelType w:val="hybridMultilevel"/>
    <w:tmpl w:val="E3EEBB5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D16E4"/>
    <w:multiLevelType w:val="hybridMultilevel"/>
    <w:tmpl w:val="2A5A1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34247"/>
    <w:multiLevelType w:val="hybridMultilevel"/>
    <w:tmpl w:val="645C76D6"/>
    <w:lvl w:ilvl="0" w:tplc="7B60A342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1A4B1A"/>
    <w:multiLevelType w:val="hybridMultilevel"/>
    <w:tmpl w:val="B9744796"/>
    <w:lvl w:ilvl="0" w:tplc="1AF823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AD66C95"/>
    <w:multiLevelType w:val="hybridMultilevel"/>
    <w:tmpl w:val="79F085E2"/>
    <w:lvl w:ilvl="0" w:tplc="B52E345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035D73"/>
    <w:multiLevelType w:val="hybridMultilevel"/>
    <w:tmpl w:val="3314F27C"/>
    <w:lvl w:ilvl="0" w:tplc="C3C4D5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DEF4170"/>
    <w:multiLevelType w:val="multilevel"/>
    <w:tmpl w:val="2ADC8E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5" w15:restartNumberingAfterBreak="0">
    <w:nsid w:val="45C265DD"/>
    <w:multiLevelType w:val="multilevel"/>
    <w:tmpl w:val="F97A5F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6" w15:restartNumberingAfterBreak="0">
    <w:nsid w:val="4933659C"/>
    <w:multiLevelType w:val="hybridMultilevel"/>
    <w:tmpl w:val="D074A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D8083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ED4DDAC">
      <w:start w:val="1"/>
      <w:numFmt w:val="thaiCounting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241E9A"/>
    <w:multiLevelType w:val="hybridMultilevel"/>
    <w:tmpl w:val="3DB22EDC"/>
    <w:lvl w:ilvl="0" w:tplc="0832C2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1ED4271"/>
    <w:multiLevelType w:val="hybridMultilevel"/>
    <w:tmpl w:val="957AE5FA"/>
    <w:lvl w:ilvl="0" w:tplc="E7846E8E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2606A62"/>
    <w:multiLevelType w:val="hybridMultilevel"/>
    <w:tmpl w:val="65DE6628"/>
    <w:lvl w:ilvl="0" w:tplc="527E40E0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F0247E"/>
    <w:multiLevelType w:val="hybridMultilevel"/>
    <w:tmpl w:val="B726B9CA"/>
    <w:lvl w:ilvl="0" w:tplc="D050064A">
      <w:start w:val="6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A395401"/>
    <w:multiLevelType w:val="hybridMultilevel"/>
    <w:tmpl w:val="DFD0D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B4568F"/>
    <w:multiLevelType w:val="hybridMultilevel"/>
    <w:tmpl w:val="5560CE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F68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A0742"/>
    <w:multiLevelType w:val="hybridMultilevel"/>
    <w:tmpl w:val="32C88F6A"/>
    <w:lvl w:ilvl="0" w:tplc="6F2E90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5D24C38"/>
    <w:multiLevelType w:val="hybridMultilevel"/>
    <w:tmpl w:val="AB14A6E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075B2"/>
    <w:multiLevelType w:val="hybridMultilevel"/>
    <w:tmpl w:val="59323A36"/>
    <w:lvl w:ilvl="0" w:tplc="9258D6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EC06FD4"/>
    <w:multiLevelType w:val="hybridMultilevel"/>
    <w:tmpl w:val="BBFC26B6"/>
    <w:lvl w:ilvl="0" w:tplc="A24020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EE025FE"/>
    <w:multiLevelType w:val="hybridMultilevel"/>
    <w:tmpl w:val="145C52EC"/>
    <w:lvl w:ilvl="0" w:tplc="D44E3B3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"/>
  </w:num>
  <w:num w:numId="5">
    <w:abstractNumId w:val="14"/>
  </w:num>
  <w:num w:numId="6">
    <w:abstractNumId w:val="11"/>
  </w:num>
  <w:num w:numId="7">
    <w:abstractNumId w:val="5"/>
  </w:num>
  <w:num w:numId="8">
    <w:abstractNumId w:val="18"/>
  </w:num>
  <w:num w:numId="9">
    <w:abstractNumId w:val="20"/>
  </w:num>
  <w:num w:numId="10">
    <w:abstractNumId w:val="13"/>
  </w:num>
  <w:num w:numId="11">
    <w:abstractNumId w:val="0"/>
  </w:num>
  <w:num w:numId="12">
    <w:abstractNumId w:val="22"/>
  </w:num>
  <w:num w:numId="13">
    <w:abstractNumId w:val="12"/>
  </w:num>
  <w:num w:numId="14">
    <w:abstractNumId w:val="21"/>
  </w:num>
  <w:num w:numId="15">
    <w:abstractNumId w:val="27"/>
  </w:num>
  <w:num w:numId="16">
    <w:abstractNumId w:val="16"/>
  </w:num>
  <w:num w:numId="17">
    <w:abstractNumId w:val="9"/>
  </w:num>
  <w:num w:numId="18">
    <w:abstractNumId w:val="3"/>
  </w:num>
  <w:num w:numId="19">
    <w:abstractNumId w:val="2"/>
  </w:num>
  <w:num w:numId="20">
    <w:abstractNumId w:val="25"/>
  </w:num>
  <w:num w:numId="21">
    <w:abstractNumId w:val="23"/>
  </w:num>
  <w:num w:numId="22">
    <w:abstractNumId w:val="7"/>
  </w:num>
  <w:num w:numId="23">
    <w:abstractNumId w:val="26"/>
  </w:num>
  <w:num w:numId="24">
    <w:abstractNumId w:val="10"/>
  </w:num>
  <w:num w:numId="25">
    <w:abstractNumId w:val="4"/>
  </w:num>
  <w:num w:numId="26">
    <w:abstractNumId w:val="24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38"/>
    <w:rsid w:val="000000D1"/>
    <w:rsid w:val="000005AA"/>
    <w:rsid w:val="00001192"/>
    <w:rsid w:val="0000123E"/>
    <w:rsid w:val="00004422"/>
    <w:rsid w:val="00004A27"/>
    <w:rsid w:val="00004ECF"/>
    <w:rsid w:val="000050DB"/>
    <w:rsid w:val="000054EA"/>
    <w:rsid w:val="000068CB"/>
    <w:rsid w:val="00011512"/>
    <w:rsid w:val="000120C3"/>
    <w:rsid w:val="000123B0"/>
    <w:rsid w:val="00012D61"/>
    <w:rsid w:val="000154C0"/>
    <w:rsid w:val="00017A27"/>
    <w:rsid w:val="0002011D"/>
    <w:rsid w:val="00021DFA"/>
    <w:rsid w:val="00023D9A"/>
    <w:rsid w:val="000242DB"/>
    <w:rsid w:val="000277C2"/>
    <w:rsid w:val="00032153"/>
    <w:rsid w:val="0003281F"/>
    <w:rsid w:val="00032E54"/>
    <w:rsid w:val="00033109"/>
    <w:rsid w:val="000339D1"/>
    <w:rsid w:val="0003409A"/>
    <w:rsid w:val="00035048"/>
    <w:rsid w:val="00036CE3"/>
    <w:rsid w:val="00040BFA"/>
    <w:rsid w:val="00042E30"/>
    <w:rsid w:val="00044B8B"/>
    <w:rsid w:val="00045457"/>
    <w:rsid w:val="0004687F"/>
    <w:rsid w:val="0005003B"/>
    <w:rsid w:val="00050893"/>
    <w:rsid w:val="00050B7D"/>
    <w:rsid w:val="00054A68"/>
    <w:rsid w:val="00056079"/>
    <w:rsid w:val="00060359"/>
    <w:rsid w:val="00060401"/>
    <w:rsid w:val="000605D5"/>
    <w:rsid w:val="00060E47"/>
    <w:rsid w:val="00060F30"/>
    <w:rsid w:val="00061E2E"/>
    <w:rsid w:val="00062339"/>
    <w:rsid w:val="000625A8"/>
    <w:rsid w:val="000626D3"/>
    <w:rsid w:val="00062C94"/>
    <w:rsid w:val="00063464"/>
    <w:rsid w:val="00066F2D"/>
    <w:rsid w:val="0007106A"/>
    <w:rsid w:val="00071218"/>
    <w:rsid w:val="0007165D"/>
    <w:rsid w:val="00071F55"/>
    <w:rsid w:val="00073652"/>
    <w:rsid w:val="00073995"/>
    <w:rsid w:val="00074284"/>
    <w:rsid w:val="000744DF"/>
    <w:rsid w:val="00080A1C"/>
    <w:rsid w:val="000827E7"/>
    <w:rsid w:val="00082B06"/>
    <w:rsid w:val="000866CB"/>
    <w:rsid w:val="00086A2C"/>
    <w:rsid w:val="00087935"/>
    <w:rsid w:val="000900AD"/>
    <w:rsid w:val="00090515"/>
    <w:rsid w:val="0009132E"/>
    <w:rsid w:val="00091CAB"/>
    <w:rsid w:val="00092017"/>
    <w:rsid w:val="000925A0"/>
    <w:rsid w:val="000938FF"/>
    <w:rsid w:val="000959E8"/>
    <w:rsid w:val="00096BC1"/>
    <w:rsid w:val="00096E7C"/>
    <w:rsid w:val="00097A30"/>
    <w:rsid w:val="000A0B20"/>
    <w:rsid w:val="000A16D0"/>
    <w:rsid w:val="000A1D45"/>
    <w:rsid w:val="000A22DD"/>
    <w:rsid w:val="000A7077"/>
    <w:rsid w:val="000B16FE"/>
    <w:rsid w:val="000B2D59"/>
    <w:rsid w:val="000B3FEF"/>
    <w:rsid w:val="000B471E"/>
    <w:rsid w:val="000B4D0B"/>
    <w:rsid w:val="000B5159"/>
    <w:rsid w:val="000B51C1"/>
    <w:rsid w:val="000B6BCE"/>
    <w:rsid w:val="000B709E"/>
    <w:rsid w:val="000C07CD"/>
    <w:rsid w:val="000C0CB6"/>
    <w:rsid w:val="000C0F5B"/>
    <w:rsid w:val="000C3284"/>
    <w:rsid w:val="000C5182"/>
    <w:rsid w:val="000C531F"/>
    <w:rsid w:val="000C577C"/>
    <w:rsid w:val="000C5885"/>
    <w:rsid w:val="000D0016"/>
    <w:rsid w:val="000D0D5C"/>
    <w:rsid w:val="000D138E"/>
    <w:rsid w:val="000D2D26"/>
    <w:rsid w:val="000D30A8"/>
    <w:rsid w:val="000E1808"/>
    <w:rsid w:val="000E4A88"/>
    <w:rsid w:val="000E532A"/>
    <w:rsid w:val="000E5FBC"/>
    <w:rsid w:val="000E65F0"/>
    <w:rsid w:val="000E6CEA"/>
    <w:rsid w:val="000E721E"/>
    <w:rsid w:val="000E78C4"/>
    <w:rsid w:val="000E79CE"/>
    <w:rsid w:val="000F2367"/>
    <w:rsid w:val="000F2D9E"/>
    <w:rsid w:val="000F360E"/>
    <w:rsid w:val="000F3994"/>
    <w:rsid w:val="000F50FE"/>
    <w:rsid w:val="000F7C53"/>
    <w:rsid w:val="00100497"/>
    <w:rsid w:val="001011B1"/>
    <w:rsid w:val="00102912"/>
    <w:rsid w:val="00102DAF"/>
    <w:rsid w:val="00103CB0"/>
    <w:rsid w:val="001042BF"/>
    <w:rsid w:val="0010714F"/>
    <w:rsid w:val="00111DDA"/>
    <w:rsid w:val="001124B6"/>
    <w:rsid w:val="00113591"/>
    <w:rsid w:val="00114E63"/>
    <w:rsid w:val="00116161"/>
    <w:rsid w:val="00117E25"/>
    <w:rsid w:val="001206AB"/>
    <w:rsid w:val="0012178F"/>
    <w:rsid w:val="001218D7"/>
    <w:rsid w:val="00121BC1"/>
    <w:rsid w:val="00122A48"/>
    <w:rsid w:val="0012353D"/>
    <w:rsid w:val="00123A7E"/>
    <w:rsid w:val="0012561F"/>
    <w:rsid w:val="00125FCA"/>
    <w:rsid w:val="0012640B"/>
    <w:rsid w:val="001319BA"/>
    <w:rsid w:val="00132A19"/>
    <w:rsid w:val="001348FC"/>
    <w:rsid w:val="00140700"/>
    <w:rsid w:val="001421D6"/>
    <w:rsid w:val="00142DEA"/>
    <w:rsid w:val="0014387B"/>
    <w:rsid w:val="00144247"/>
    <w:rsid w:val="001456B7"/>
    <w:rsid w:val="00145992"/>
    <w:rsid w:val="001468A6"/>
    <w:rsid w:val="00146D5E"/>
    <w:rsid w:val="00147B2A"/>
    <w:rsid w:val="00152F10"/>
    <w:rsid w:val="00153B3D"/>
    <w:rsid w:val="00153C34"/>
    <w:rsid w:val="001542D6"/>
    <w:rsid w:val="001548B1"/>
    <w:rsid w:val="00154FDF"/>
    <w:rsid w:val="001555C1"/>
    <w:rsid w:val="0015569D"/>
    <w:rsid w:val="00155C38"/>
    <w:rsid w:val="00156168"/>
    <w:rsid w:val="00156CE0"/>
    <w:rsid w:val="00157E37"/>
    <w:rsid w:val="00160262"/>
    <w:rsid w:val="00160A17"/>
    <w:rsid w:val="00161684"/>
    <w:rsid w:val="00163D21"/>
    <w:rsid w:val="001651B7"/>
    <w:rsid w:val="0016685F"/>
    <w:rsid w:val="00166F8C"/>
    <w:rsid w:val="00167200"/>
    <w:rsid w:val="00171017"/>
    <w:rsid w:val="00172D74"/>
    <w:rsid w:val="00173C52"/>
    <w:rsid w:val="00173DE0"/>
    <w:rsid w:val="00174A64"/>
    <w:rsid w:val="00176B0B"/>
    <w:rsid w:val="00176C17"/>
    <w:rsid w:val="001772FB"/>
    <w:rsid w:val="00181D4E"/>
    <w:rsid w:val="00181FA3"/>
    <w:rsid w:val="00184BD9"/>
    <w:rsid w:val="00187B5C"/>
    <w:rsid w:val="001919AA"/>
    <w:rsid w:val="00193309"/>
    <w:rsid w:val="001939C2"/>
    <w:rsid w:val="00193E7F"/>
    <w:rsid w:val="001951BA"/>
    <w:rsid w:val="00195644"/>
    <w:rsid w:val="001A1F09"/>
    <w:rsid w:val="001A38A6"/>
    <w:rsid w:val="001A4B39"/>
    <w:rsid w:val="001A4D61"/>
    <w:rsid w:val="001A714E"/>
    <w:rsid w:val="001B041D"/>
    <w:rsid w:val="001B1858"/>
    <w:rsid w:val="001B1E2D"/>
    <w:rsid w:val="001B28A5"/>
    <w:rsid w:val="001B379E"/>
    <w:rsid w:val="001B428F"/>
    <w:rsid w:val="001B4630"/>
    <w:rsid w:val="001B7A85"/>
    <w:rsid w:val="001B7C4D"/>
    <w:rsid w:val="001C0866"/>
    <w:rsid w:val="001C09DC"/>
    <w:rsid w:val="001C101F"/>
    <w:rsid w:val="001C160E"/>
    <w:rsid w:val="001C1F8B"/>
    <w:rsid w:val="001C30DE"/>
    <w:rsid w:val="001C4063"/>
    <w:rsid w:val="001C45F8"/>
    <w:rsid w:val="001C4D7F"/>
    <w:rsid w:val="001C5A84"/>
    <w:rsid w:val="001C5B4A"/>
    <w:rsid w:val="001C68B2"/>
    <w:rsid w:val="001C7C48"/>
    <w:rsid w:val="001D07D8"/>
    <w:rsid w:val="001D0C40"/>
    <w:rsid w:val="001D1F71"/>
    <w:rsid w:val="001D385A"/>
    <w:rsid w:val="001D3970"/>
    <w:rsid w:val="001D48C6"/>
    <w:rsid w:val="001D4C03"/>
    <w:rsid w:val="001D4EE9"/>
    <w:rsid w:val="001D5B6E"/>
    <w:rsid w:val="001E01D9"/>
    <w:rsid w:val="001E061A"/>
    <w:rsid w:val="001E1FDE"/>
    <w:rsid w:val="001E2703"/>
    <w:rsid w:val="001E467C"/>
    <w:rsid w:val="001E4A68"/>
    <w:rsid w:val="001E5162"/>
    <w:rsid w:val="001E59AE"/>
    <w:rsid w:val="001E68A7"/>
    <w:rsid w:val="001F0A06"/>
    <w:rsid w:val="001F32EB"/>
    <w:rsid w:val="001F4989"/>
    <w:rsid w:val="001F5AF1"/>
    <w:rsid w:val="00200E42"/>
    <w:rsid w:val="00201C3B"/>
    <w:rsid w:val="00202C4F"/>
    <w:rsid w:val="0020314D"/>
    <w:rsid w:val="0020390C"/>
    <w:rsid w:val="00203D6E"/>
    <w:rsid w:val="00207ED9"/>
    <w:rsid w:val="002119D6"/>
    <w:rsid w:val="002154FB"/>
    <w:rsid w:val="00215EE9"/>
    <w:rsid w:val="002162C9"/>
    <w:rsid w:val="002173ED"/>
    <w:rsid w:val="0021779C"/>
    <w:rsid w:val="002201E9"/>
    <w:rsid w:val="00220748"/>
    <w:rsid w:val="002209D2"/>
    <w:rsid w:val="00222A38"/>
    <w:rsid w:val="00223F3D"/>
    <w:rsid w:val="00224A9B"/>
    <w:rsid w:val="00226F72"/>
    <w:rsid w:val="00227144"/>
    <w:rsid w:val="002314F0"/>
    <w:rsid w:val="002347CC"/>
    <w:rsid w:val="00236863"/>
    <w:rsid w:val="002419D2"/>
    <w:rsid w:val="00241F67"/>
    <w:rsid w:val="00245231"/>
    <w:rsid w:val="00251E74"/>
    <w:rsid w:val="002528A8"/>
    <w:rsid w:val="002542D8"/>
    <w:rsid w:val="0025542D"/>
    <w:rsid w:val="00255E02"/>
    <w:rsid w:val="00257F14"/>
    <w:rsid w:val="002613FA"/>
    <w:rsid w:val="0026337E"/>
    <w:rsid w:val="00263483"/>
    <w:rsid w:val="0026374E"/>
    <w:rsid w:val="00263F4A"/>
    <w:rsid w:val="002648AA"/>
    <w:rsid w:val="0026494F"/>
    <w:rsid w:val="002649DA"/>
    <w:rsid w:val="002677FD"/>
    <w:rsid w:val="002705AD"/>
    <w:rsid w:val="002708E5"/>
    <w:rsid w:val="00270CDB"/>
    <w:rsid w:val="002712B9"/>
    <w:rsid w:val="00271887"/>
    <w:rsid w:val="00271A65"/>
    <w:rsid w:val="0027317C"/>
    <w:rsid w:val="00273D37"/>
    <w:rsid w:val="002758B4"/>
    <w:rsid w:val="00275B67"/>
    <w:rsid w:val="002813B9"/>
    <w:rsid w:val="00281C0D"/>
    <w:rsid w:val="00282094"/>
    <w:rsid w:val="002851F4"/>
    <w:rsid w:val="0028558B"/>
    <w:rsid w:val="00285C98"/>
    <w:rsid w:val="00290594"/>
    <w:rsid w:val="00290FB8"/>
    <w:rsid w:val="002949DA"/>
    <w:rsid w:val="00295310"/>
    <w:rsid w:val="002958E9"/>
    <w:rsid w:val="00295E4C"/>
    <w:rsid w:val="00297AFB"/>
    <w:rsid w:val="002A00B3"/>
    <w:rsid w:val="002A084E"/>
    <w:rsid w:val="002A2ADC"/>
    <w:rsid w:val="002A4077"/>
    <w:rsid w:val="002A4D86"/>
    <w:rsid w:val="002A6081"/>
    <w:rsid w:val="002B08F8"/>
    <w:rsid w:val="002B49A8"/>
    <w:rsid w:val="002B4BD8"/>
    <w:rsid w:val="002B4FBB"/>
    <w:rsid w:val="002B5459"/>
    <w:rsid w:val="002B7794"/>
    <w:rsid w:val="002B7DCA"/>
    <w:rsid w:val="002C0241"/>
    <w:rsid w:val="002C0D8D"/>
    <w:rsid w:val="002C144F"/>
    <w:rsid w:val="002C3195"/>
    <w:rsid w:val="002C4559"/>
    <w:rsid w:val="002C5326"/>
    <w:rsid w:val="002C645F"/>
    <w:rsid w:val="002C6892"/>
    <w:rsid w:val="002D2006"/>
    <w:rsid w:val="002D221B"/>
    <w:rsid w:val="002D4FEA"/>
    <w:rsid w:val="002D5395"/>
    <w:rsid w:val="002D5830"/>
    <w:rsid w:val="002D636D"/>
    <w:rsid w:val="002D65BD"/>
    <w:rsid w:val="002D7E32"/>
    <w:rsid w:val="002E059E"/>
    <w:rsid w:val="002E1779"/>
    <w:rsid w:val="002E25B9"/>
    <w:rsid w:val="002E388B"/>
    <w:rsid w:val="002E681F"/>
    <w:rsid w:val="002F0685"/>
    <w:rsid w:val="002F0EBA"/>
    <w:rsid w:val="002F1621"/>
    <w:rsid w:val="002F21CA"/>
    <w:rsid w:val="002F285A"/>
    <w:rsid w:val="002F33AB"/>
    <w:rsid w:val="002F37B2"/>
    <w:rsid w:val="002F4A13"/>
    <w:rsid w:val="002F6161"/>
    <w:rsid w:val="002F62A9"/>
    <w:rsid w:val="002F6907"/>
    <w:rsid w:val="002F775F"/>
    <w:rsid w:val="00300435"/>
    <w:rsid w:val="0030086B"/>
    <w:rsid w:val="00300EF6"/>
    <w:rsid w:val="00301344"/>
    <w:rsid w:val="00305156"/>
    <w:rsid w:val="00306780"/>
    <w:rsid w:val="0031346B"/>
    <w:rsid w:val="003167C4"/>
    <w:rsid w:val="003178E2"/>
    <w:rsid w:val="00317B92"/>
    <w:rsid w:val="00317BA3"/>
    <w:rsid w:val="0032025B"/>
    <w:rsid w:val="00320459"/>
    <w:rsid w:val="003233BE"/>
    <w:rsid w:val="0032343C"/>
    <w:rsid w:val="00324E89"/>
    <w:rsid w:val="0032569A"/>
    <w:rsid w:val="0032727C"/>
    <w:rsid w:val="00327838"/>
    <w:rsid w:val="00330913"/>
    <w:rsid w:val="00330E95"/>
    <w:rsid w:val="0033151E"/>
    <w:rsid w:val="00332A53"/>
    <w:rsid w:val="00333914"/>
    <w:rsid w:val="00335D59"/>
    <w:rsid w:val="00336104"/>
    <w:rsid w:val="0033700C"/>
    <w:rsid w:val="0033727B"/>
    <w:rsid w:val="00337E17"/>
    <w:rsid w:val="0034034D"/>
    <w:rsid w:val="00341201"/>
    <w:rsid w:val="0034146D"/>
    <w:rsid w:val="0034253E"/>
    <w:rsid w:val="0034276A"/>
    <w:rsid w:val="00342D56"/>
    <w:rsid w:val="00344799"/>
    <w:rsid w:val="00344AEE"/>
    <w:rsid w:val="00345367"/>
    <w:rsid w:val="00345572"/>
    <w:rsid w:val="003473F8"/>
    <w:rsid w:val="00347FAB"/>
    <w:rsid w:val="0035019C"/>
    <w:rsid w:val="003501C9"/>
    <w:rsid w:val="0035092B"/>
    <w:rsid w:val="0035183F"/>
    <w:rsid w:val="0035262A"/>
    <w:rsid w:val="003563ED"/>
    <w:rsid w:val="0036074E"/>
    <w:rsid w:val="00366AC4"/>
    <w:rsid w:val="0037243C"/>
    <w:rsid w:val="00373B6D"/>
    <w:rsid w:val="0037490C"/>
    <w:rsid w:val="00375416"/>
    <w:rsid w:val="00375D4F"/>
    <w:rsid w:val="00380AC5"/>
    <w:rsid w:val="0038139F"/>
    <w:rsid w:val="003838CF"/>
    <w:rsid w:val="003839C3"/>
    <w:rsid w:val="003846A7"/>
    <w:rsid w:val="00385E77"/>
    <w:rsid w:val="003901AE"/>
    <w:rsid w:val="00391F40"/>
    <w:rsid w:val="003928CD"/>
    <w:rsid w:val="00394817"/>
    <w:rsid w:val="003953FB"/>
    <w:rsid w:val="00395D70"/>
    <w:rsid w:val="0039743B"/>
    <w:rsid w:val="00397595"/>
    <w:rsid w:val="00397D57"/>
    <w:rsid w:val="003A062F"/>
    <w:rsid w:val="003A0A77"/>
    <w:rsid w:val="003A1017"/>
    <w:rsid w:val="003A1A63"/>
    <w:rsid w:val="003A3185"/>
    <w:rsid w:val="003A426E"/>
    <w:rsid w:val="003A4A4E"/>
    <w:rsid w:val="003A4F18"/>
    <w:rsid w:val="003A6A06"/>
    <w:rsid w:val="003A7ECB"/>
    <w:rsid w:val="003B00E1"/>
    <w:rsid w:val="003B2D4A"/>
    <w:rsid w:val="003B3698"/>
    <w:rsid w:val="003B5D82"/>
    <w:rsid w:val="003B6F16"/>
    <w:rsid w:val="003C21AB"/>
    <w:rsid w:val="003C24C1"/>
    <w:rsid w:val="003C3BC3"/>
    <w:rsid w:val="003C3BEC"/>
    <w:rsid w:val="003C4792"/>
    <w:rsid w:val="003C5B4E"/>
    <w:rsid w:val="003D01CF"/>
    <w:rsid w:val="003D02B2"/>
    <w:rsid w:val="003D2B69"/>
    <w:rsid w:val="003D4FCF"/>
    <w:rsid w:val="003D60A2"/>
    <w:rsid w:val="003D63C9"/>
    <w:rsid w:val="003D657B"/>
    <w:rsid w:val="003D67FF"/>
    <w:rsid w:val="003E1941"/>
    <w:rsid w:val="003E1A63"/>
    <w:rsid w:val="003E24B6"/>
    <w:rsid w:val="003E2D26"/>
    <w:rsid w:val="003E33D2"/>
    <w:rsid w:val="003E3D09"/>
    <w:rsid w:val="003E4ABD"/>
    <w:rsid w:val="003E4F77"/>
    <w:rsid w:val="003F028D"/>
    <w:rsid w:val="003F02E0"/>
    <w:rsid w:val="003F095D"/>
    <w:rsid w:val="003F4983"/>
    <w:rsid w:val="003F50C7"/>
    <w:rsid w:val="003F6CA2"/>
    <w:rsid w:val="00400879"/>
    <w:rsid w:val="00400E36"/>
    <w:rsid w:val="004021CB"/>
    <w:rsid w:val="00402B16"/>
    <w:rsid w:val="00402C21"/>
    <w:rsid w:val="00404A08"/>
    <w:rsid w:val="004064BC"/>
    <w:rsid w:val="00407DF7"/>
    <w:rsid w:val="00412680"/>
    <w:rsid w:val="00413A86"/>
    <w:rsid w:val="00414919"/>
    <w:rsid w:val="00414FF2"/>
    <w:rsid w:val="0041513E"/>
    <w:rsid w:val="004170DE"/>
    <w:rsid w:val="004173B9"/>
    <w:rsid w:val="00417A57"/>
    <w:rsid w:val="004203F7"/>
    <w:rsid w:val="00420A0B"/>
    <w:rsid w:val="00422CFB"/>
    <w:rsid w:val="00423333"/>
    <w:rsid w:val="0042401A"/>
    <w:rsid w:val="0042699B"/>
    <w:rsid w:val="00426A35"/>
    <w:rsid w:val="00427DA4"/>
    <w:rsid w:val="00431939"/>
    <w:rsid w:val="004340D9"/>
    <w:rsid w:val="00434184"/>
    <w:rsid w:val="00434F93"/>
    <w:rsid w:val="00437142"/>
    <w:rsid w:val="004405EE"/>
    <w:rsid w:val="00442373"/>
    <w:rsid w:val="00442E0E"/>
    <w:rsid w:val="004451CD"/>
    <w:rsid w:val="00446241"/>
    <w:rsid w:val="00447B13"/>
    <w:rsid w:val="00447FE4"/>
    <w:rsid w:val="004513CA"/>
    <w:rsid w:val="004533A8"/>
    <w:rsid w:val="00455F50"/>
    <w:rsid w:val="00457851"/>
    <w:rsid w:val="004609B6"/>
    <w:rsid w:val="00461DF3"/>
    <w:rsid w:val="00461F4D"/>
    <w:rsid w:val="0046204B"/>
    <w:rsid w:val="004625FA"/>
    <w:rsid w:val="0046288B"/>
    <w:rsid w:val="0046339A"/>
    <w:rsid w:val="0046417D"/>
    <w:rsid w:val="0046424B"/>
    <w:rsid w:val="00465F2E"/>
    <w:rsid w:val="00466FE4"/>
    <w:rsid w:val="004672B9"/>
    <w:rsid w:val="0046739C"/>
    <w:rsid w:val="00467D59"/>
    <w:rsid w:val="0047093B"/>
    <w:rsid w:val="004722DE"/>
    <w:rsid w:val="0047428C"/>
    <w:rsid w:val="00474841"/>
    <w:rsid w:val="004751BC"/>
    <w:rsid w:val="00475A2C"/>
    <w:rsid w:val="004762BB"/>
    <w:rsid w:val="004812C5"/>
    <w:rsid w:val="00485781"/>
    <w:rsid w:val="00485E34"/>
    <w:rsid w:val="00490633"/>
    <w:rsid w:val="00491124"/>
    <w:rsid w:val="004919E8"/>
    <w:rsid w:val="004926CB"/>
    <w:rsid w:val="004932BE"/>
    <w:rsid w:val="004938FE"/>
    <w:rsid w:val="004944CA"/>
    <w:rsid w:val="004954CE"/>
    <w:rsid w:val="004A0F7E"/>
    <w:rsid w:val="004A1150"/>
    <w:rsid w:val="004A198A"/>
    <w:rsid w:val="004A1B6D"/>
    <w:rsid w:val="004A4547"/>
    <w:rsid w:val="004A56AC"/>
    <w:rsid w:val="004A621C"/>
    <w:rsid w:val="004A63B8"/>
    <w:rsid w:val="004A748B"/>
    <w:rsid w:val="004A7AD9"/>
    <w:rsid w:val="004B0BE9"/>
    <w:rsid w:val="004B2416"/>
    <w:rsid w:val="004B353F"/>
    <w:rsid w:val="004B55BC"/>
    <w:rsid w:val="004B62A5"/>
    <w:rsid w:val="004B7048"/>
    <w:rsid w:val="004C0A7F"/>
    <w:rsid w:val="004C4BC0"/>
    <w:rsid w:val="004C533D"/>
    <w:rsid w:val="004C65C3"/>
    <w:rsid w:val="004D349B"/>
    <w:rsid w:val="004D38A7"/>
    <w:rsid w:val="004D4B29"/>
    <w:rsid w:val="004D54F4"/>
    <w:rsid w:val="004D5FA5"/>
    <w:rsid w:val="004E1927"/>
    <w:rsid w:val="004E2F1D"/>
    <w:rsid w:val="004E4376"/>
    <w:rsid w:val="004E4E56"/>
    <w:rsid w:val="004E53ED"/>
    <w:rsid w:val="004E7BB2"/>
    <w:rsid w:val="004E7BFC"/>
    <w:rsid w:val="004F1F01"/>
    <w:rsid w:val="004F2A38"/>
    <w:rsid w:val="004F2F8B"/>
    <w:rsid w:val="004F4A29"/>
    <w:rsid w:val="004F50BA"/>
    <w:rsid w:val="004F515B"/>
    <w:rsid w:val="004F602D"/>
    <w:rsid w:val="004F775B"/>
    <w:rsid w:val="00501CED"/>
    <w:rsid w:val="00501FB0"/>
    <w:rsid w:val="005046C5"/>
    <w:rsid w:val="00504CB4"/>
    <w:rsid w:val="0050728C"/>
    <w:rsid w:val="00510732"/>
    <w:rsid w:val="005109C6"/>
    <w:rsid w:val="005154D7"/>
    <w:rsid w:val="00515876"/>
    <w:rsid w:val="0051683C"/>
    <w:rsid w:val="005169A7"/>
    <w:rsid w:val="00516A54"/>
    <w:rsid w:val="0051745C"/>
    <w:rsid w:val="00520E69"/>
    <w:rsid w:val="00522BDD"/>
    <w:rsid w:val="00522D13"/>
    <w:rsid w:val="00525F80"/>
    <w:rsid w:val="0052744D"/>
    <w:rsid w:val="00527816"/>
    <w:rsid w:val="005357BF"/>
    <w:rsid w:val="0054025F"/>
    <w:rsid w:val="005407D3"/>
    <w:rsid w:val="005410CD"/>
    <w:rsid w:val="005468F8"/>
    <w:rsid w:val="00546D3C"/>
    <w:rsid w:val="00551E84"/>
    <w:rsid w:val="00552948"/>
    <w:rsid w:val="00552BBF"/>
    <w:rsid w:val="0055343D"/>
    <w:rsid w:val="0055410D"/>
    <w:rsid w:val="005546F8"/>
    <w:rsid w:val="00554E0D"/>
    <w:rsid w:val="00554E6A"/>
    <w:rsid w:val="00554EE1"/>
    <w:rsid w:val="0055529B"/>
    <w:rsid w:val="00555EEF"/>
    <w:rsid w:val="00556D94"/>
    <w:rsid w:val="00556DEB"/>
    <w:rsid w:val="005600E4"/>
    <w:rsid w:val="0056076F"/>
    <w:rsid w:val="00565DF1"/>
    <w:rsid w:val="00565FE3"/>
    <w:rsid w:val="005715B8"/>
    <w:rsid w:val="00572463"/>
    <w:rsid w:val="00575711"/>
    <w:rsid w:val="00576609"/>
    <w:rsid w:val="005777D3"/>
    <w:rsid w:val="005778C4"/>
    <w:rsid w:val="005778CB"/>
    <w:rsid w:val="0058051B"/>
    <w:rsid w:val="00580F9B"/>
    <w:rsid w:val="0058224F"/>
    <w:rsid w:val="00587563"/>
    <w:rsid w:val="005875B9"/>
    <w:rsid w:val="00587FC3"/>
    <w:rsid w:val="005907AA"/>
    <w:rsid w:val="00590D14"/>
    <w:rsid w:val="0059145D"/>
    <w:rsid w:val="005939C9"/>
    <w:rsid w:val="005943E3"/>
    <w:rsid w:val="0059440B"/>
    <w:rsid w:val="005971C2"/>
    <w:rsid w:val="005A0682"/>
    <w:rsid w:val="005A06D9"/>
    <w:rsid w:val="005A507C"/>
    <w:rsid w:val="005A65DA"/>
    <w:rsid w:val="005A7CEC"/>
    <w:rsid w:val="005B0737"/>
    <w:rsid w:val="005B317F"/>
    <w:rsid w:val="005B4CF9"/>
    <w:rsid w:val="005B5D0F"/>
    <w:rsid w:val="005B6727"/>
    <w:rsid w:val="005B714C"/>
    <w:rsid w:val="005C4573"/>
    <w:rsid w:val="005C4B3F"/>
    <w:rsid w:val="005C4EBD"/>
    <w:rsid w:val="005C5393"/>
    <w:rsid w:val="005C5AC8"/>
    <w:rsid w:val="005C7555"/>
    <w:rsid w:val="005D1D0C"/>
    <w:rsid w:val="005D616E"/>
    <w:rsid w:val="005D6CE1"/>
    <w:rsid w:val="005E0860"/>
    <w:rsid w:val="005E09C9"/>
    <w:rsid w:val="005E0EF1"/>
    <w:rsid w:val="005E15E0"/>
    <w:rsid w:val="005E2A33"/>
    <w:rsid w:val="005E3310"/>
    <w:rsid w:val="005E3693"/>
    <w:rsid w:val="005E5069"/>
    <w:rsid w:val="005E5A29"/>
    <w:rsid w:val="005E61C7"/>
    <w:rsid w:val="005E717F"/>
    <w:rsid w:val="005F08F2"/>
    <w:rsid w:val="005F1F6F"/>
    <w:rsid w:val="005F2B0D"/>
    <w:rsid w:val="005F2EB3"/>
    <w:rsid w:val="005F54F9"/>
    <w:rsid w:val="005F6F4E"/>
    <w:rsid w:val="005F7551"/>
    <w:rsid w:val="005F7A7E"/>
    <w:rsid w:val="00601F56"/>
    <w:rsid w:val="00602B92"/>
    <w:rsid w:val="00602EA2"/>
    <w:rsid w:val="00603A55"/>
    <w:rsid w:val="00604177"/>
    <w:rsid w:val="00605689"/>
    <w:rsid w:val="00611659"/>
    <w:rsid w:val="00611677"/>
    <w:rsid w:val="006116A4"/>
    <w:rsid w:val="006134FB"/>
    <w:rsid w:val="00613E1A"/>
    <w:rsid w:val="006148CA"/>
    <w:rsid w:val="00616FC8"/>
    <w:rsid w:val="00617660"/>
    <w:rsid w:val="006178BA"/>
    <w:rsid w:val="00617E66"/>
    <w:rsid w:val="00621180"/>
    <w:rsid w:val="00622E89"/>
    <w:rsid w:val="00623A55"/>
    <w:rsid w:val="00623A67"/>
    <w:rsid w:val="00624309"/>
    <w:rsid w:val="00624545"/>
    <w:rsid w:val="006259E8"/>
    <w:rsid w:val="0062673D"/>
    <w:rsid w:val="00626834"/>
    <w:rsid w:val="0063110D"/>
    <w:rsid w:val="0063420D"/>
    <w:rsid w:val="00634C43"/>
    <w:rsid w:val="00635E2F"/>
    <w:rsid w:val="006367F9"/>
    <w:rsid w:val="00636D0E"/>
    <w:rsid w:val="00636EBA"/>
    <w:rsid w:val="00640C12"/>
    <w:rsid w:val="006432C9"/>
    <w:rsid w:val="0064380D"/>
    <w:rsid w:val="00643D9C"/>
    <w:rsid w:val="00645153"/>
    <w:rsid w:val="0064555E"/>
    <w:rsid w:val="0064640A"/>
    <w:rsid w:val="006474A1"/>
    <w:rsid w:val="0065336B"/>
    <w:rsid w:val="00653FD7"/>
    <w:rsid w:val="00657B97"/>
    <w:rsid w:val="00660B1F"/>
    <w:rsid w:val="00660B66"/>
    <w:rsid w:val="00660F88"/>
    <w:rsid w:val="00663A33"/>
    <w:rsid w:val="006650D0"/>
    <w:rsid w:val="0066760C"/>
    <w:rsid w:val="00670C2D"/>
    <w:rsid w:val="00670CC2"/>
    <w:rsid w:val="0067239C"/>
    <w:rsid w:val="00674A61"/>
    <w:rsid w:val="00674C46"/>
    <w:rsid w:val="00675C7B"/>
    <w:rsid w:val="006761D6"/>
    <w:rsid w:val="00676FAC"/>
    <w:rsid w:val="00677EBE"/>
    <w:rsid w:val="0068016D"/>
    <w:rsid w:val="00681783"/>
    <w:rsid w:val="00682B63"/>
    <w:rsid w:val="00682F02"/>
    <w:rsid w:val="00683D6B"/>
    <w:rsid w:val="006850A9"/>
    <w:rsid w:val="00685634"/>
    <w:rsid w:val="006875B3"/>
    <w:rsid w:val="00687DC0"/>
    <w:rsid w:val="00690FC9"/>
    <w:rsid w:val="0069167E"/>
    <w:rsid w:val="00691F71"/>
    <w:rsid w:val="006936B0"/>
    <w:rsid w:val="00694175"/>
    <w:rsid w:val="00695DE4"/>
    <w:rsid w:val="00695FDA"/>
    <w:rsid w:val="006A1C59"/>
    <w:rsid w:val="006A1FAB"/>
    <w:rsid w:val="006A2260"/>
    <w:rsid w:val="006A2B6E"/>
    <w:rsid w:val="006A3100"/>
    <w:rsid w:val="006A428D"/>
    <w:rsid w:val="006A46B0"/>
    <w:rsid w:val="006A48FF"/>
    <w:rsid w:val="006A51B2"/>
    <w:rsid w:val="006A6396"/>
    <w:rsid w:val="006A6DED"/>
    <w:rsid w:val="006B0B94"/>
    <w:rsid w:val="006B1A56"/>
    <w:rsid w:val="006B1E96"/>
    <w:rsid w:val="006B29B4"/>
    <w:rsid w:val="006B3CA5"/>
    <w:rsid w:val="006B4B5C"/>
    <w:rsid w:val="006B5AB8"/>
    <w:rsid w:val="006B63DB"/>
    <w:rsid w:val="006B7DE4"/>
    <w:rsid w:val="006B7FD0"/>
    <w:rsid w:val="006C089E"/>
    <w:rsid w:val="006C0B75"/>
    <w:rsid w:val="006C0CA8"/>
    <w:rsid w:val="006C2FD6"/>
    <w:rsid w:val="006C3123"/>
    <w:rsid w:val="006C33E9"/>
    <w:rsid w:val="006C346A"/>
    <w:rsid w:val="006C3560"/>
    <w:rsid w:val="006C43EF"/>
    <w:rsid w:val="006C4A17"/>
    <w:rsid w:val="006C6B7F"/>
    <w:rsid w:val="006D1070"/>
    <w:rsid w:val="006D206B"/>
    <w:rsid w:val="006D3F5F"/>
    <w:rsid w:val="006D4676"/>
    <w:rsid w:val="006D4CBD"/>
    <w:rsid w:val="006D7182"/>
    <w:rsid w:val="006E19BF"/>
    <w:rsid w:val="006E238D"/>
    <w:rsid w:val="006E6E4F"/>
    <w:rsid w:val="006F05D3"/>
    <w:rsid w:val="006F0774"/>
    <w:rsid w:val="006F1F87"/>
    <w:rsid w:val="006F278A"/>
    <w:rsid w:val="006F3049"/>
    <w:rsid w:val="006F33F2"/>
    <w:rsid w:val="006F48D2"/>
    <w:rsid w:val="006F49ED"/>
    <w:rsid w:val="006F68DC"/>
    <w:rsid w:val="006F6AB2"/>
    <w:rsid w:val="006F7754"/>
    <w:rsid w:val="007039C2"/>
    <w:rsid w:val="00703A96"/>
    <w:rsid w:val="00703E02"/>
    <w:rsid w:val="00704172"/>
    <w:rsid w:val="00704D58"/>
    <w:rsid w:val="007071B6"/>
    <w:rsid w:val="00707350"/>
    <w:rsid w:val="007074EC"/>
    <w:rsid w:val="00707FEE"/>
    <w:rsid w:val="00710610"/>
    <w:rsid w:val="00711255"/>
    <w:rsid w:val="00711382"/>
    <w:rsid w:val="00712E91"/>
    <w:rsid w:val="00713233"/>
    <w:rsid w:val="007136CA"/>
    <w:rsid w:val="00714BEB"/>
    <w:rsid w:val="00716550"/>
    <w:rsid w:val="007167D0"/>
    <w:rsid w:val="00717AC0"/>
    <w:rsid w:val="0072075A"/>
    <w:rsid w:val="00721AE8"/>
    <w:rsid w:val="00723D45"/>
    <w:rsid w:val="0072749D"/>
    <w:rsid w:val="007274E4"/>
    <w:rsid w:val="00727EEE"/>
    <w:rsid w:val="0073063B"/>
    <w:rsid w:val="00730A0A"/>
    <w:rsid w:val="00731E61"/>
    <w:rsid w:val="00732B04"/>
    <w:rsid w:val="007361A2"/>
    <w:rsid w:val="007377CD"/>
    <w:rsid w:val="00740F27"/>
    <w:rsid w:val="007423B7"/>
    <w:rsid w:val="007457DC"/>
    <w:rsid w:val="007458DB"/>
    <w:rsid w:val="00745EAB"/>
    <w:rsid w:val="00746388"/>
    <w:rsid w:val="007464A6"/>
    <w:rsid w:val="00750D0A"/>
    <w:rsid w:val="00750DD0"/>
    <w:rsid w:val="00752D0C"/>
    <w:rsid w:val="00752D52"/>
    <w:rsid w:val="00753973"/>
    <w:rsid w:val="00755692"/>
    <w:rsid w:val="007565C4"/>
    <w:rsid w:val="00756745"/>
    <w:rsid w:val="007614C5"/>
    <w:rsid w:val="00762698"/>
    <w:rsid w:val="00766275"/>
    <w:rsid w:val="00766DC3"/>
    <w:rsid w:val="007675E5"/>
    <w:rsid w:val="00772A17"/>
    <w:rsid w:val="007737F1"/>
    <w:rsid w:val="00774D7F"/>
    <w:rsid w:val="007769C3"/>
    <w:rsid w:val="007776AB"/>
    <w:rsid w:val="00777A0C"/>
    <w:rsid w:val="007808D2"/>
    <w:rsid w:val="00783161"/>
    <w:rsid w:val="00783722"/>
    <w:rsid w:val="00784BBC"/>
    <w:rsid w:val="00785C82"/>
    <w:rsid w:val="00786966"/>
    <w:rsid w:val="00786A72"/>
    <w:rsid w:val="0079158C"/>
    <w:rsid w:val="007917C2"/>
    <w:rsid w:val="007923C6"/>
    <w:rsid w:val="00792B6E"/>
    <w:rsid w:val="007934E8"/>
    <w:rsid w:val="00793C75"/>
    <w:rsid w:val="00793C84"/>
    <w:rsid w:val="00795207"/>
    <w:rsid w:val="0079533A"/>
    <w:rsid w:val="0079535A"/>
    <w:rsid w:val="0079662E"/>
    <w:rsid w:val="00796DA0"/>
    <w:rsid w:val="007A1001"/>
    <w:rsid w:val="007A3D12"/>
    <w:rsid w:val="007A3DA0"/>
    <w:rsid w:val="007A4D69"/>
    <w:rsid w:val="007A5615"/>
    <w:rsid w:val="007A6504"/>
    <w:rsid w:val="007A742C"/>
    <w:rsid w:val="007A7DB6"/>
    <w:rsid w:val="007B0B5E"/>
    <w:rsid w:val="007B22CA"/>
    <w:rsid w:val="007B2FAC"/>
    <w:rsid w:val="007B3128"/>
    <w:rsid w:val="007B3379"/>
    <w:rsid w:val="007B4B22"/>
    <w:rsid w:val="007B6568"/>
    <w:rsid w:val="007B6B30"/>
    <w:rsid w:val="007B6E0C"/>
    <w:rsid w:val="007B6F50"/>
    <w:rsid w:val="007C3EF7"/>
    <w:rsid w:val="007C4785"/>
    <w:rsid w:val="007C62D0"/>
    <w:rsid w:val="007C7B42"/>
    <w:rsid w:val="007C7C1E"/>
    <w:rsid w:val="007D0133"/>
    <w:rsid w:val="007D0CD8"/>
    <w:rsid w:val="007D237A"/>
    <w:rsid w:val="007D4E34"/>
    <w:rsid w:val="007E0C4D"/>
    <w:rsid w:val="007E5E47"/>
    <w:rsid w:val="007E6431"/>
    <w:rsid w:val="007E6577"/>
    <w:rsid w:val="007E70EB"/>
    <w:rsid w:val="007F0A46"/>
    <w:rsid w:val="007F31B5"/>
    <w:rsid w:val="007F6076"/>
    <w:rsid w:val="007F64D1"/>
    <w:rsid w:val="007F7E56"/>
    <w:rsid w:val="00800C97"/>
    <w:rsid w:val="0080140C"/>
    <w:rsid w:val="00801529"/>
    <w:rsid w:val="00803C46"/>
    <w:rsid w:val="0080407A"/>
    <w:rsid w:val="008059F2"/>
    <w:rsid w:val="008069EB"/>
    <w:rsid w:val="00807E2F"/>
    <w:rsid w:val="008130B7"/>
    <w:rsid w:val="0081721E"/>
    <w:rsid w:val="00821C11"/>
    <w:rsid w:val="00822745"/>
    <w:rsid w:val="00822B2D"/>
    <w:rsid w:val="00822DE9"/>
    <w:rsid w:val="00823523"/>
    <w:rsid w:val="008240B8"/>
    <w:rsid w:val="00824506"/>
    <w:rsid w:val="00824CDA"/>
    <w:rsid w:val="00826D46"/>
    <w:rsid w:val="008272AD"/>
    <w:rsid w:val="00827D84"/>
    <w:rsid w:val="00827EB0"/>
    <w:rsid w:val="0083175B"/>
    <w:rsid w:val="008324AC"/>
    <w:rsid w:val="008326A4"/>
    <w:rsid w:val="00832FED"/>
    <w:rsid w:val="00833CF5"/>
    <w:rsid w:val="00834112"/>
    <w:rsid w:val="008344C1"/>
    <w:rsid w:val="0083505B"/>
    <w:rsid w:val="00836CAA"/>
    <w:rsid w:val="00837DF3"/>
    <w:rsid w:val="008405CD"/>
    <w:rsid w:val="008407C4"/>
    <w:rsid w:val="00841C01"/>
    <w:rsid w:val="00843026"/>
    <w:rsid w:val="008431AB"/>
    <w:rsid w:val="00843A06"/>
    <w:rsid w:val="00843BA7"/>
    <w:rsid w:val="00846881"/>
    <w:rsid w:val="00847482"/>
    <w:rsid w:val="00847F2C"/>
    <w:rsid w:val="00850002"/>
    <w:rsid w:val="00850C49"/>
    <w:rsid w:val="00850D18"/>
    <w:rsid w:val="00854A5F"/>
    <w:rsid w:val="008567FC"/>
    <w:rsid w:val="00857A82"/>
    <w:rsid w:val="00860707"/>
    <w:rsid w:val="0086256B"/>
    <w:rsid w:val="00863DB2"/>
    <w:rsid w:val="008656AF"/>
    <w:rsid w:val="00865FFB"/>
    <w:rsid w:val="00866009"/>
    <w:rsid w:val="0087017B"/>
    <w:rsid w:val="00870369"/>
    <w:rsid w:val="008724CC"/>
    <w:rsid w:val="008753CB"/>
    <w:rsid w:val="00875B38"/>
    <w:rsid w:val="00876CC1"/>
    <w:rsid w:val="00876F45"/>
    <w:rsid w:val="008776BF"/>
    <w:rsid w:val="00877D53"/>
    <w:rsid w:val="0088630A"/>
    <w:rsid w:val="008869B5"/>
    <w:rsid w:val="00887CC5"/>
    <w:rsid w:val="008900C2"/>
    <w:rsid w:val="008919CA"/>
    <w:rsid w:val="008927DF"/>
    <w:rsid w:val="0089359C"/>
    <w:rsid w:val="008954A7"/>
    <w:rsid w:val="00897E07"/>
    <w:rsid w:val="008A019C"/>
    <w:rsid w:val="008A258E"/>
    <w:rsid w:val="008A2D75"/>
    <w:rsid w:val="008A2E20"/>
    <w:rsid w:val="008A497D"/>
    <w:rsid w:val="008A71E2"/>
    <w:rsid w:val="008A7FB9"/>
    <w:rsid w:val="008B0F31"/>
    <w:rsid w:val="008B1642"/>
    <w:rsid w:val="008B253E"/>
    <w:rsid w:val="008B332A"/>
    <w:rsid w:val="008B3F94"/>
    <w:rsid w:val="008B45F2"/>
    <w:rsid w:val="008B4CBA"/>
    <w:rsid w:val="008B66B0"/>
    <w:rsid w:val="008B687B"/>
    <w:rsid w:val="008B75A1"/>
    <w:rsid w:val="008B7F07"/>
    <w:rsid w:val="008C30BE"/>
    <w:rsid w:val="008C53BF"/>
    <w:rsid w:val="008C68AF"/>
    <w:rsid w:val="008C73B1"/>
    <w:rsid w:val="008D1316"/>
    <w:rsid w:val="008D4B36"/>
    <w:rsid w:val="008D7C07"/>
    <w:rsid w:val="008E091E"/>
    <w:rsid w:val="008E2DB8"/>
    <w:rsid w:val="008E30B5"/>
    <w:rsid w:val="008E3839"/>
    <w:rsid w:val="008E581F"/>
    <w:rsid w:val="008E5821"/>
    <w:rsid w:val="008E5E53"/>
    <w:rsid w:val="008E6411"/>
    <w:rsid w:val="008E74D4"/>
    <w:rsid w:val="008E7CA8"/>
    <w:rsid w:val="008E7F35"/>
    <w:rsid w:val="008F06C7"/>
    <w:rsid w:val="008F28FE"/>
    <w:rsid w:val="008F2C96"/>
    <w:rsid w:val="008F3C36"/>
    <w:rsid w:val="008F3D68"/>
    <w:rsid w:val="008F4C07"/>
    <w:rsid w:val="00901C65"/>
    <w:rsid w:val="00901FDF"/>
    <w:rsid w:val="009020A8"/>
    <w:rsid w:val="0090340C"/>
    <w:rsid w:val="00903E19"/>
    <w:rsid w:val="00907693"/>
    <w:rsid w:val="0091121F"/>
    <w:rsid w:val="009119D6"/>
    <w:rsid w:val="00911E1B"/>
    <w:rsid w:val="00912E18"/>
    <w:rsid w:val="00913322"/>
    <w:rsid w:val="00915083"/>
    <w:rsid w:val="0091775C"/>
    <w:rsid w:val="00917F92"/>
    <w:rsid w:val="009201E3"/>
    <w:rsid w:val="00921584"/>
    <w:rsid w:val="00923776"/>
    <w:rsid w:val="00923E08"/>
    <w:rsid w:val="00924561"/>
    <w:rsid w:val="00926372"/>
    <w:rsid w:val="009276D9"/>
    <w:rsid w:val="00932CC0"/>
    <w:rsid w:val="00933853"/>
    <w:rsid w:val="00933B62"/>
    <w:rsid w:val="00934A10"/>
    <w:rsid w:val="009356CE"/>
    <w:rsid w:val="0093736A"/>
    <w:rsid w:val="0093753F"/>
    <w:rsid w:val="009375D1"/>
    <w:rsid w:val="009407CB"/>
    <w:rsid w:val="00942981"/>
    <w:rsid w:val="009429BA"/>
    <w:rsid w:val="0094675B"/>
    <w:rsid w:val="00950241"/>
    <w:rsid w:val="00950F2D"/>
    <w:rsid w:val="00953649"/>
    <w:rsid w:val="00955320"/>
    <w:rsid w:val="009564BB"/>
    <w:rsid w:val="00960A9B"/>
    <w:rsid w:val="00961D30"/>
    <w:rsid w:val="009622DC"/>
    <w:rsid w:val="009640EB"/>
    <w:rsid w:val="00964AA9"/>
    <w:rsid w:val="009650FE"/>
    <w:rsid w:val="0096562D"/>
    <w:rsid w:val="00971F2B"/>
    <w:rsid w:val="009723B7"/>
    <w:rsid w:val="00972EB2"/>
    <w:rsid w:val="00972F1D"/>
    <w:rsid w:val="00974504"/>
    <w:rsid w:val="00974F4A"/>
    <w:rsid w:val="00975583"/>
    <w:rsid w:val="00977A6C"/>
    <w:rsid w:val="00980C4E"/>
    <w:rsid w:val="00980CDD"/>
    <w:rsid w:val="00981EAF"/>
    <w:rsid w:val="009821E8"/>
    <w:rsid w:val="009836C8"/>
    <w:rsid w:val="009853E7"/>
    <w:rsid w:val="00986DD4"/>
    <w:rsid w:val="0098793E"/>
    <w:rsid w:val="00990BEE"/>
    <w:rsid w:val="00991DCE"/>
    <w:rsid w:val="009929A9"/>
    <w:rsid w:val="00992ACE"/>
    <w:rsid w:val="009950F6"/>
    <w:rsid w:val="00995390"/>
    <w:rsid w:val="00996D48"/>
    <w:rsid w:val="009A0C6D"/>
    <w:rsid w:val="009A0EE2"/>
    <w:rsid w:val="009A12DE"/>
    <w:rsid w:val="009A1C38"/>
    <w:rsid w:val="009A1CC8"/>
    <w:rsid w:val="009A2A4B"/>
    <w:rsid w:val="009A3195"/>
    <w:rsid w:val="009A37A9"/>
    <w:rsid w:val="009A3DD4"/>
    <w:rsid w:val="009A5591"/>
    <w:rsid w:val="009A5F14"/>
    <w:rsid w:val="009A6107"/>
    <w:rsid w:val="009B012E"/>
    <w:rsid w:val="009B11E7"/>
    <w:rsid w:val="009B4800"/>
    <w:rsid w:val="009B4A11"/>
    <w:rsid w:val="009B7086"/>
    <w:rsid w:val="009B7180"/>
    <w:rsid w:val="009C42E1"/>
    <w:rsid w:val="009C57F9"/>
    <w:rsid w:val="009C6825"/>
    <w:rsid w:val="009C7EEC"/>
    <w:rsid w:val="009D0FC1"/>
    <w:rsid w:val="009D298D"/>
    <w:rsid w:val="009D2B21"/>
    <w:rsid w:val="009D3E53"/>
    <w:rsid w:val="009D49E1"/>
    <w:rsid w:val="009D6055"/>
    <w:rsid w:val="009D714A"/>
    <w:rsid w:val="009D7754"/>
    <w:rsid w:val="009E0E79"/>
    <w:rsid w:val="009E34AB"/>
    <w:rsid w:val="009E5C59"/>
    <w:rsid w:val="009F18A8"/>
    <w:rsid w:val="009F3C97"/>
    <w:rsid w:val="009F4099"/>
    <w:rsid w:val="009F4336"/>
    <w:rsid w:val="009F6497"/>
    <w:rsid w:val="009F6A00"/>
    <w:rsid w:val="00A00FEC"/>
    <w:rsid w:val="00A01FAB"/>
    <w:rsid w:val="00A04223"/>
    <w:rsid w:val="00A11812"/>
    <w:rsid w:val="00A12E1D"/>
    <w:rsid w:val="00A148A1"/>
    <w:rsid w:val="00A158C4"/>
    <w:rsid w:val="00A15C16"/>
    <w:rsid w:val="00A173FC"/>
    <w:rsid w:val="00A20B21"/>
    <w:rsid w:val="00A20C36"/>
    <w:rsid w:val="00A218E6"/>
    <w:rsid w:val="00A23F3E"/>
    <w:rsid w:val="00A262DC"/>
    <w:rsid w:val="00A2640F"/>
    <w:rsid w:val="00A26CC6"/>
    <w:rsid w:val="00A3353F"/>
    <w:rsid w:val="00A345F7"/>
    <w:rsid w:val="00A34CD5"/>
    <w:rsid w:val="00A35471"/>
    <w:rsid w:val="00A357A4"/>
    <w:rsid w:val="00A4171C"/>
    <w:rsid w:val="00A43669"/>
    <w:rsid w:val="00A451D9"/>
    <w:rsid w:val="00A47ABF"/>
    <w:rsid w:val="00A51ACC"/>
    <w:rsid w:val="00A526C0"/>
    <w:rsid w:val="00A5382E"/>
    <w:rsid w:val="00A549AA"/>
    <w:rsid w:val="00A5527B"/>
    <w:rsid w:val="00A5619B"/>
    <w:rsid w:val="00A56406"/>
    <w:rsid w:val="00A56432"/>
    <w:rsid w:val="00A569EC"/>
    <w:rsid w:val="00A57EF8"/>
    <w:rsid w:val="00A602C5"/>
    <w:rsid w:val="00A60F21"/>
    <w:rsid w:val="00A61E2F"/>
    <w:rsid w:val="00A633A4"/>
    <w:rsid w:val="00A63B26"/>
    <w:rsid w:val="00A63B73"/>
    <w:rsid w:val="00A64027"/>
    <w:rsid w:val="00A66FC9"/>
    <w:rsid w:val="00A7180A"/>
    <w:rsid w:val="00A725AE"/>
    <w:rsid w:val="00A726DB"/>
    <w:rsid w:val="00A727A7"/>
    <w:rsid w:val="00A733CF"/>
    <w:rsid w:val="00A73E5E"/>
    <w:rsid w:val="00A762F4"/>
    <w:rsid w:val="00A7659C"/>
    <w:rsid w:val="00A779D4"/>
    <w:rsid w:val="00A77C40"/>
    <w:rsid w:val="00A77F4C"/>
    <w:rsid w:val="00A8060A"/>
    <w:rsid w:val="00A81007"/>
    <w:rsid w:val="00A81C8D"/>
    <w:rsid w:val="00A83276"/>
    <w:rsid w:val="00A83D57"/>
    <w:rsid w:val="00A842BE"/>
    <w:rsid w:val="00A84B7E"/>
    <w:rsid w:val="00A859DD"/>
    <w:rsid w:val="00A85B58"/>
    <w:rsid w:val="00A85C01"/>
    <w:rsid w:val="00A862A1"/>
    <w:rsid w:val="00A86652"/>
    <w:rsid w:val="00A90057"/>
    <w:rsid w:val="00A90308"/>
    <w:rsid w:val="00A907B6"/>
    <w:rsid w:val="00A915DA"/>
    <w:rsid w:val="00A92C36"/>
    <w:rsid w:val="00A96179"/>
    <w:rsid w:val="00A97A14"/>
    <w:rsid w:val="00AA198B"/>
    <w:rsid w:val="00AA1BA0"/>
    <w:rsid w:val="00AA3DAD"/>
    <w:rsid w:val="00AA4303"/>
    <w:rsid w:val="00AA4FC2"/>
    <w:rsid w:val="00AA67B0"/>
    <w:rsid w:val="00AA74F7"/>
    <w:rsid w:val="00AB1A87"/>
    <w:rsid w:val="00AB2A49"/>
    <w:rsid w:val="00AB3645"/>
    <w:rsid w:val="00AB3ACD"/>
    <w:rsid w:val="00AB4144"/>
    <w:rsid w:val="00AB5286"/>
    <w:rsid w:val="00AB5EBC"/>
    <w:rsid w:val="00AB652A"/>
    <w:rsid w:val="00AC0126"/>
    <w:rsid w:val="00AC0ED0"/>
    <w:rsid w:val="00AC3E2A"/>
    <w:rsid w:val="00AC4356"/>
    <w:rsid w:val="00AD1137"/>
    <w:rsid w:val="00AD224A"/>
    <w:rsid w:val="00AD3F03"/>
    <w:rsid w:val="00AD4EA9"/>
    <w:rsid w:val="00AD6F2A"/>
    <w:rsid w:val="00AD7D50"/>
    <w:rsid w:val="00AE018C"/>
    <w:rsid w:val="00AE0AAC"/>
    <w:rsid w:val="00AE103C"/>
    <w:rsid w:val="00AE30C2"/>
    <w:rsid w:val="00AE3F22"/>
    <w:rsid w:val="00AE4003"/>
    <w:rsid w:val="00AE50F3"/>
    <w:rsid w:val="00AE6ABB"/>
    <w:rsid w:val="00AE72B9"/>
    <w:rsid w:val="00AE7B62"/>
    <w:rsid w:val="00AF06EF"/>
    <w:rsid w:val="00AF1544"/>
    <w:rsid w:val="00AF1728"/>
    <w:rsid w:val="00AF20DB"/>
    <w:rsid w:val="00AF2380"/>
    <w:rsid w:val="00AF4C94"/>
    <w:rsid w:val="00AF5360"/>
    <w:rsid w:val="00AF5D82"/>
    <w:rsid w:val="00AF64C7"/>
    <w:rsid w:val="00AF7665"/>
    <w:rsid w:val="00AF779F"/>
    <w:rsid w:val="00AF7BD9"/>
    <w:rsid w:val="00B002C5"/>
    <w:rsid w:val="00B01F08"/>
    <w:rsid w:val="00B02381"/>
    <w:rsid w:val="00B03354"/>
    <w:rsid w:val="00B05D9D"/>
    <w:rsid w:val="00B0738B"/>
    <w:rsid w:val="00B11045"/>
    <w:rsid w:val="00B134AF"/>
    <w:rsid w:val="00B13697"/>
    <w:rsid w:val="00B13908"/>
    <w:rsid w:val="00B14331"/>
    <w:rsid w:val="00B144AF"/>
    <w:rsid w:val="00B165CA"/>
    <w:rsid w:val="00B17D70"/>
    <w:rsid w:val="00B17DE1"/>
    <w:rsid w:val="00B214A5"/>
    <w:rsid w:val="00B22480"/>
    <w:rsid w:val="00B2270C"/>
    <w:rsid w:val="00B23D8B"/>
    <w:rsid w:val="00B2433F"/>
    <w:rsid w:val="00B24F3C"/>
    <w:rsid w:val="00B2663A"/>
    <w:rsid w:val="00B2750B"/>
    <w:rsid w:val="00B27EEF"/>
    <w:rsid w:val="00B304F3"/>
    <w:rsid w:val="00B322F9"/>
    <w:rsid w:val="00B32B44"/>
    <w:rsid w:val="00B334F8"/>
    <w:rsid w:val="00B34A30"/>
    <w:rsid w:val="00B36716"/>
    <w:rsid w:val="00B36A60"/>
    <w:rsid w:val="00B3775A"/>
    <w:rsid w:val="00B37E16"/>
    <w:rsid w:val="00B4024E"/>
    <w:rsid w:val="00B41139"/>
    <w:rsid w:val="00B41431"/>
    <w:rsid w:val="00B4152C"/>
    <w:rsid w:val="00B41EE3"/>
    <w:rsid w:val="00B4207B"/>
    <w:rsid w:val="00B424E0"/>
    <w:rsid w:val="00B42C1E"/>
    <w:rsid w:val="00B42D62"/>
    <w:rsid w:val="00B43E3D"/>
    <w:rsid w:val="00B4547E"/>
    <w:rsid w:val="00B4557B"/>
    <w:rsid w:val="00B46BCA"/>
    <w:rsid w:val="00B47268"/>
    <w:rsid w:val="00B508F1"/>
    <w:rsid w:val="00B53494"/>
    <w:rsid w:val="00B537D4"/>
    <w:rsid w:val="00B57541"/>
    <w:rsid w:val="00B57B08"/>
    <w:rsid w:val="00B57C30"/>
    <w:rsid w:val="00B60CAD"/>
    <w:rsid w:val="00B60F22"/>
    <w:rsid w:val="00B62EDF"/>
    <w:rsid w:val="00B6443B"/>
    <w:rsid w:val="00B647AD"/>
    <w:rsid w:val="00B64EC2"/>
    <w:rsid w:val="00B66A15"/>
    <w:rsid w:val="00B66A4F"/>
    <w:rsid w:val="00B66DB2"/>
    <w:rsid w:val="00B70634"/>
    <w:rsid w:val="00B714BB"/>
    <w:rsid w:val="00B7171C"/>
    <w:rsid w:val="00B71A5D"/>
    <w:rsid w:val="00B73566"/>
    <w:rsid w:val="00B73622"/>
    <w:rsid w:val="00B73636"/>
    <w:rsid w:val="00B74192"/>
    <w:rsid w:val="00B744F1"/>
    <w:rsid w:val="00B759EE"/>
    <w:rsid w:val="00B76553"/>
    <w:rsid w:val="00B76795"/>
    <w:rsid w:val="00B779D2"/>
    <w:rsid w:val="00B815A0"/>
    <w:rsid w:val="00B82165"/>
    <w:rsid w:val="00B8263D"/>
    <w:rsid w:val="00B82A54"/>
    <w:rsid w:val="00B83243"/>
    <w:rsid w:val="00B86DF8"/>
    <w:rsid w:val="00B87859"/>
    <w:rsid w:val="00B902C2"/>
    <w:rsid w:val="00B905C3"/>
    <w:rsid w:val="00B906CF"/>
    <w:rsid w:val="00B9230A"/>
    <w:rsid w:val="00B93744"/>
    <w:rsid w:val="00B943F4"/>
    <w:rsid w:val="00B9473C"/>
    <w:rsid w:val="00B94C23"/>
    <w:rsid w:val="00BA1244"/>
    <w:rsid w:val="00BA22F6"/>
    <w:rsid w:val="00BA27AB"/>
    <w:rsid w:val="00BA552B"/>
    <w:rsid w:val="00BA604C"/>
    <w:rsid w:val="00BA70BF"/>
    <w:rsid w:val="00BB0D48"/>
    <w:rsid w:val="00BB1485"/>
    <w:rsid w:val="00BB2031"/>
    <w:rsid w:val="00BB4FFC"/>
    <w:rsid w:val="00BB77A1"/>
    <w:rsid w:val="00BC0149"/>
    <w:rsid w:val="00BC09EE"/>
    <w:rsid w:val="00BC349F"/>
    <w:rsid w:val="00BC3930"/>
    <w:rsid w:val="00BC5C2F"/>
    <w:rsid w:val="00BC6D69"/>
    <w:rsid w:val="00BD0408"/>
    <w:rsid w:val="00BD0A4A"/>
    <w:rsid w:val="00BD0B15"/>
    <w:rsid w:val="00BD119E"/>
    <w:rsid w:val="00BD1802"/>
    <w:rsid w:val="00BD2CD9"/>
    <w:rsid w:val="00BD43D7"/>
    <w:rsid w:val="00BD66F0"/>
    <w:rsid w:val="00BD7076"/>
    <w:rsid w:val="00BD7167"/>
    <w:rsid w:val="00BD7D15"/>
    <w:rsid w:val="00BE065C"/>
    <w:rsid w:val="00BE0913"/>
    <w:rsid w:val="00BE1924"/>
    <w:rsid w:val="00BE307F"/>
    <w:rsid w:val="00BE38AE"/>
    <w:rsid w:val="00BE406A"/>
    <w:rsid w:val="00BE4817"/>
    <w:rsid w:val="00BE54FE"/>
    <w:rsid w:val="00BE71B0"/>
    <w:rsid w:val="00BE7460"/>
    <w:rsid w:val="00BE76A5"/>
    <w:rsid w:val="00BF119F"/>
    <w:rsid w:val="00BF12EA"/>
    <w:rsid w:val="00BF1303"/>
    <w:rsid w:val="00BF1D79"/>
    <w:rsid w:val="00BF1DCE"/>
    <w:rsid w:val="00BF2A38"/>
    <w:rsid w:val="00BF3EEE"/>
    <w:rsid w:val="00BF5B2A"/>
    <w:rsid w:val="00BF6671"/>
    <w:rsid w:val="00BF6899"/>
    <w:rsid w:val="00C003E6"/>
    <w:rsid w:val="00C00F43"/>
    <w:rsid w:val="00C03DDB"/>
    <w:rsid w:val="00C05879"/>
    <w:rsid w:val="00C06665"/>
    <w:rsid w:val="00C069BE"/>
    <w:rsid w:val="00C06D6A"/>
    <w:rsid w:val="00C072C1"/>
    <w:rsid w:val="00C07DB8"/>
    <w:rsid w:val="00C1090A"/>
    <w:rsid w:val="00C10BA3"/>
    <w:rsid w:val="00C10FDE"/>
    <w:rsid w:val="00C11C9F"/>
    <w:rsid w:val="00C1418C"/>
    <w:rsid w:val="00C1534E"/>
    <w:rsid w:val="00C17B22"/>
    <w:rsid w:val="00C208BF"/>
    <w:rsid w:val="00C2396A"/>
    <w:rsid w:val="00C25CA9"/>
    <w:rsid w:val="00C30350"/>
    <w:rsid w:val="00C32658"/>
    <w:rsid w:val="00C32779"/>
    <w:rsid w:val="00C32A64"/>
    <w:rsid w:val="00C351C9"/>
    <w:rsid w:val="00C35DEC"/>
    <w:rsid w:val="00C36CAF"/>
    <w:rsid w:val="00C37875"/>
    <w:rsid w:val="00C37986"/>
    <w:rsid w:val="00C379B7"/>
    <w:rsid w:val="00C37D9C"/>
    <w:rsid w:val="00C4040E"/>
    <w:rsid w:val="00C41C9C"/>
    <w:rsid w:val="00C42F66"/>
    <w:rsid w:val="00C45C47"/>
    <w:rsid w:val="00C45E71"/>
    <w:rsid w:val="00C5020A"/>
    <w:rsid w:val="00C502B7"/>
    <w:rsid w:val="00C5033A"/>
    <w:rsid w:val="00C50EBA"/>
    <w:rsid w:val="00C5153B"/>
    <w:rsid w:val="00C52F2A"/>
    <w:rsid w:val="00C54FC6"/>
    <w:rsid w:val="00C55651"/>
    <w:rsid w:val="00C56164"/>
    <w:rsid w:val="00C56F44"/>
    <w:rsid w:val="00C573EF"/>
    <w:rsid w:val="00C61DB0"/>
    <w:rsid w:val="00C622FB"/>
    <w:rsid w:val="00C63A77"/>
    <w:rsid w:val="00C673C6"/>
    <w:rsid w:val="00C704C7"/>
    <w:rsid w:val="00C706F2"/>
    <w:rsid w:val="00C709D0"/>
    <w:rsid w:val="00C72B03"/>
    <w:rsid w:val="00C733CD"/>
    <w:rsid w:val="00C73A74"/>
    <w:rsid w:val="00C74589"/>
    <w:rsid w:val="00C74D1C"/>
    <w:rsid w:val="00C76AF2"/>
    <w:rsid w:val="00C8093F"/>
    <w:rsid w:val="00C81476"/>
    <w:rsid w:val="00C81CC6"/>
    <w:rsid w:val="00C83EE8"/>
    <w:rsid w:val="00C90B75"/>
    <w:rsid w:val="00C911B9"/>
    <w:rsid w:val="00C926A4"/>
    <w:rsid w:val="00C95FDA"/>
    <w:rsid w:val="00CA01E5"/>
    <w:rsid w:val="00CA1297"/>
    <w:rsid w:val="00CA1814"/>
    <w:rsid w:val="00CA22C8"/>
    <w:rsid w:val="00CA2539"/>
    <w:rsid w:val="00CA30AE"/>
    <w:rsid w:val="00CA3142"/>
    <w:rsid w:val="00CA3B58"/>
    <w:rsid w:val="00CA5270"/>
    <w:rsid w:val="00CA594E"/>
    <w:rsid w:val="00CA5BF4"/>
    <w:rsid w:val="00CA6DA5"/>
    <w:rsid w:val="00CA6E23"/>
    <w:rsid w:val="00CB19D4"/>
    <w:rsid w:val="00CB1B05"/>
    <w:rsid w:val="00CB1EA6"/>
    <w:rsid w:val="00CB268F"/>
    <w:rsid w:val="00CB2B50"/>
    <w:rsid w:val="00CB33B2"/>
    <w:rsid w:val="00CB45AA"/>
    <w:rsid w:val="00CB5FC4"/>
    <w:rsid w:val="00CB619E"/>
    <w:rsid w:val="00CB7B79"/>
    <w:rsid w:val="00CC00BF"/>
    <w:rsid w:val="00CC1527"/>
    <w:rsid w:val="00CC1879"/>
    <w:rsid w:val="00CC2B19"/>
    <w:rsid w:val="00CC39A3"/>
    <w:rsid w:val="00CC46D1"/>
    <w:rsid w:val="00CC4C37"/>
    <w:rsid w:val="00CC5AEB"/>
    <w:rsid w:val="00CC5DDB"/>
    <w:rsid w:val="00CC6C58"/>
    <w:rsid w:val="00CC78DF"/>
    <w:rsid w:val="00CC7B1C"/>
    <w:rsid w:val="00CC7D15"/>
    <w:rsid w:val="00CD02B8"/>
    <w:rsid w:val="00CD1E56"/>
    <w:rsid w:val="00CD38A2"/>
    <w:rsid w:val="00CD4D10"/>
    <w:rsid w:val="00CD4FF8"/>
    <w:rsid w:val="00CD5F4F"/>
    <w:rsid w:val="00CD69E9"/>
    <w:rsid w:val="00CE133C"/>
    <w:rsid w:val="00CE15A8"/>
    <w:rsid w:val="00CE2EB3"/>
    <w:rsid w:val="00CE3F7D"/>
    <w:rsid w:val="00CE4A14"/>
    <w:rsid w:val="00CE59FA"/>
    <w:rsid w:val="00CE6068"/>
    <w:rsid w:val="00CE6773"/>
    <w:rsid w:val="00CF0083"/>
    <w:rsid w:val="00CF2207"/>
    <w:rsid w:val="00CF34A3"/>
    <w:rsid w:val="00CF3D8B"/>
    <w:rsid w:val="00CF4349"/>
    <w:rsid w:val="00CF443F"/>
    <w:rsid w:val="00CF4AC2"/>
    <w:rsid w:val="00CF50DA"/>
    <w:rsid w:val="00CF5230"/>
    <w:rsid w:val="00CF7D10"/>
    <w:rsid w:val="00D0098D"/>
    <w:rsid w:val="00D03DFA"/>
    <w:rsid w:val="00D05804"/>
    <w:rsid w:val="00D06776"/>
    <w:rsid w:val="00D07264"/>
    <w:rsid w:val="00D10321"/>
    <w:rsid w:val="00D10B46"/>
    <w:rsid w:val="00D11911"/>
    <w:rsid w:val="00D15956"/>
    <w:rsid w:val="00D206E5"/>
    <w:rsid w:val="00D214A1"/>
    <w:rsid w:val="00D21D9D"/>
    <w:rsid w:val="00D2228B"/>
    <w:rsid w:val="00D22E82"/>
    <w:rsid w:val="00D23BC2"/>
    <w:rsid w:val="00D26136"/>
    <w:rsid w:val="00D266A1"/>
    <w:rsid w:val="00D267C8"/>
    <w:rsid w:val="00D27998"/>
    <w:rsid w:val="00D27C96"/>
    <w:rsid w:val="00D30377"/>
    <w:rsid w:val="00D30509"/>
    <w:rsid w:val="00D33DE5"/>
    <w:rsid w:val="00D3657C"/>
    <w:rsid w:val="00D41171"/>
    <w:rsid w:val="00D42277"/>
    <w:rsid w:val="00D439E7"/>
    <w:rsid w:val="00D463B2"/>
    <w:rsid w:val="00D467BE"/>
    <w:rsid w:val="00D47778"/>
    <w:rsid w:val="00D53605"/>
    <w:rsid w:val="00D5489F"/>
    <w:rsid w:val="00D5527A"/>
    <w:rsid w:val="00D55850"/>
    <w:rsid w:val="00D56BB6"/>
    <w:rsid w:val="00D5704F"/>
    <w:rsid w:val="00D57ABF"/>
    <w:rsid w:val="00D60922"/>
    <w:rsid w:val="00D60CFB"/>
    <w:rsid w:val="00D62956"/>
    <w:rsid w:val="00D62EBE"/>
    <w:rsid w:val="00D6380C"/>
    <w:rsid w:val="00D6543C"/>
    <w:rsid w:val="00D65A9F"/>
    <w:rsid w:val="00D665AB"/>
    <w:rsid w:val="00D66F93"/>
    <w:rsid w:val="00D675F0"/>
    <w:rsid w:val="00D70BF1"/>
    <w:rsid w:val="00D726D2"/>
    <w:rsid w:val="00D72B26"/>
    <w:rsid w:val="00D7676E"/>
    <w:rsid w:val="00D770A6"/>
    <w:rsid w:val="00D80C85"/>
    <w:rsid w:val="00D80D08"/>
    <w:rsid w:val="00D80DC2"/>
    <w:rsid w:val="00D82FAE"/>
    <w:rsid w:val="00D83BA2"/>
    <w:rsid w:val="00D83D88"/>
    <w:rsid w:val="00D84626"/>
    <w:rsid w:val="00D84ECC"/>
    <w:rsid w:val="00D85B69"/>
    <w:rsid w:val="00D87390"/>
    <w:rsid w:val="00D8759B"/>
    <w:rsid w:val="00D903A2"/>
    <w:rsid w:val="00D9084E"/>
    <w:rsid w:val="00D91242"/>
    <w:rsid w:val="00D91E3C"/>
    <w:rsid w:val="00D934FD"/>
    <w:rsid w:val="00D95118"/>
    <w:rsid w:val="00D9531E"/>
    <w:rsid w:val="00D95B76"/>
    <w:rsid w:val="00DA005E"/>
    <w:rsid w:val="00DA0CB7"/>
    <w:rsid w:val="00DA2561"/>
    <w:rsid w:val="00DA29BD"/>
    <w:rsid w:val="00DA3B0D"/>
    <w:rsid w:val="00DB0B90"/>
    <w:rsid w:val="00DB2807"/>
    <w:rsid w:val="00DB37B3"/>
    <w:rsid w:val="00DB4520"/>
    <w:rsid w:val="00DB4C0A"/>
    <w:rsid w:val="00DB5952"/>
    <w:rsid w:val="00DB6307"/>
    <w:rsid w:val="00DB6F47"/>
    <w:rsid w:val="00DB6F4E"/>
    <w:rsid w:val="00DB6FF0"/>
    <w:rsid w:val="00DB7025"/>
    <w:rsid w:val="00DC044E"/>
    <w:rsid w:val="00DC19D8"/>
    <w:rsid w:val="00DC1D52"/>
    <w:rsid w:val="00DC2674"/>
    <w:rsid w:val="00DC632A"/>
    <w:rsid w:val="00DD23E4"/>
    <w:rsid w:val="00DD3920"/>
    <w:rsid w:val="00DD64D7"/>
    <w:rsid w:val="00DD6C73"/>
    <w:rsid w:val="00DE0C98"/>
    <w:rsid w:val="00DE2814"/>
    <w:rsid w:val="00DE3D7E"/>
    <w:rsid w:val="00DE3F63"/>
    <w:rsid w:val="00DE43AA"/>
    <w:rsid w:val="00DE5B4E"/>
    <w:rsid w:val="00DE5C92"/>
    <w:rsid w:val="00DE61EA"/>
    <w:rsid w:val="00DF01FA"/>
    <w:rsid w:val="00DF25B1"/>
    <w:rsid w:val="00DF6728"/>
    <w:rsid w:val="00DF6BA6"/>
    <w:rsid w:val="00E013C7"/>
    <w:rsid w:val="00E02093"/>
    <w:rsid w:val="00E03EBA"/>
    <w:rsid w:val="00E0456D"/>
    <w:rsid w:val="00E069B2"/>
    <w:rsid w:val="00E07C30"/>
    <w:rsid w:val="00E1096E"/>
    <w:rsid w:val="00E11238"/>
    <w:rsid w:val="00E11C76"/>
    <w:rsid w:val="00E12800"/>
    <w:rsid w:val="00E13BA7"/>
    <w:rsid w:val="00E14406"/>
    <w:rsid w:val="00E1440A"/>
    <w:rsid w:val="00E1452E"/>
    <w:rsid w:val="00E14F5A"/>
    <w:rsid w:val="00E15896"/>
    <w:rsid w:val="00E165A5"/>
    <w:rsid w:val="00E237A6"/>
    <w:rsid w:val="00E245DE"/>
    <w:rsid w:val="00E2614E"/>
    <w:rsid w:val="00E265D7"/>
    <w:rsid w:val="00E318D1"/>
    <w:rsid w:val="00E33714"/>
    <w:rsid w:val="00E34606"/>
    <w:rsid w:val="00E34EEA"/>
    <w:rsid w:val="00E35FD3"/>
    <w:rsid w:val="00E364AA"/>
    <w:rsid w:val="00E4032E"/>
    <w:rsid w:val="00E40602"/>
    <w:rsid w:val="00E40FF2"/>
    <w:rsid w:val="00E41716"/>
    <w:rsid w:val="00E41C04"/>
    <w:rsid w:val="00E41E79"/>
    <w:rsid w:val="00E42D9D"/>
    <w:rsid w:val="00E430D4"/>
    <w:rsid w:val="00E43E4B"/>
    <w:rsid w:val="00E4417F"/>
    <w:rsid w:val="00E44F14"/>
    <w:rsid w:val="00E45A11"/>
    <w:rsid w:val="00E4603F"/>
    <w:rsid w:val="00E469BB"/>
    <w:rsid w:val="00E4776C"/>
    <w:rsid w:val="00E510B0"/>
    <w:rsid w:val="00E513EE"/>
    <w:rsid w:val="00E51632"/>
    <w:rsid w:val="00E53B73"/>
    <w:rsid w:val="00E53EAF"/>
    <w:rsid w:val="00E5460D"/>
    <w:rsid w:val="00E5462C"/>
    <w:rsid w:val="00E55840"/>
    <w:rsid w:val="00E55B2D"/>
    <w:rsid w:val="00E56860"/>
    <w:rsid w:val="00E56C61"/>
    <w:rsid w:val="00E57643"/>
    <w:rsid w:val="00E6080F"/>
    <w:rsid w:val="00E6289E"/>
    <w:rsid w:val="00E6316E"/>
    <w:rsid w:val="00E641E5"/>
    <w:rsid w:val="00E6448D"/>
    <w:rsid w:val="00E64852"/>
    <w:rsid w:val="00E656CA"/>
    <w:rsid w:val="00E65B95"/>
    <w:rsid w:val="00E66B0C"/>
    <w:rsid w:val="00E71178"/>
    <w:rsid w:val="00E74ABF"/>
    <w:rsid w:val="00E74B30"/>
    <w:rsid w:val="00E76FA2"/>
    <w:rsid w:val="00E77EBA"/>
    <w:rsid w:val="00E80FE7"/>
    <w:rsid w:val="00E817AB"/>
    <w:rsid w:val="00E81F35"/>
    <w:rsid w:val="00E85331"/>
    <w:rsid w:val="00E85997"/>
    <w:rsid w:val="00E85DF5"/>
    <w:rsid w:val="00E86F08"/>
    <w:rsid w:val="00E87C5B"/>
    <w:rsid w:val="00E9296C"/>
    <w:rsid w:val="00E952D0"/>
    <w:rsid w:val="00E969DF"/>
    <w:rsid w:val="00E96F48"/>
    <w:rsid w:val="00EA0FAB"/>
    <w:rsid w:val="00EA1A48"/>
    <w:rsid w:val="00EA3A20"/>
    <w:rsid w:val="00EA4112"/>
    <w:rsid w:val="00EA4E99"/>
    <w:rsid w:val="00EA5B67"/>
    <w:rsid w:val="00EA625D"/>
    <w:rsid w:val="00EA7E99"/>
    <w:rsid w:val="00EB2396"/>
    <w:rsid w:val="00EB2DF9"/>
    <w:rsid w:val="00EB34AE"/>
    <w:rsid w:val="00EB4428"/>
    <w:rsid w:val="00EB6CA2"/>
    <w:rsid w:val="00EB7C31"/>
    <w:rsid w:val="00EC0198"/>
    <w:rsid w:val="00EC1F16"/>
    <w:rsid w:val="00EC2E77"/>
    <w:rsid w:val="00EC37CE"/>
    <w:rsid w:val="00EC4138"/>
    <w:rsid w:val="00EC4FD3"/>
    <w:rsid w:val="00EC5C3D"/>
    <w:rsid w:val="00EC6057"/>
    <w:rsid w:val="00EC65A7"/>
    <w:rsid w:val="00EC65C3"/>
    <w:rsid w:val="00EC7353"/>
    <w:rsid w:val="00ED0180"/>
    <w:rsid w:val="00ED01A4"/>
    <w:rsid w:val="00ED07AD"/>
    <w:rsid w:val="00ED18B6"/>
    <w:rsid w:val="00ED1FF7"/>
    <w:rsid w:val="00ED2778"/>
    <w:rsid w:val="00ED2BBB"/>
    <w:rsid w:val="00ED3017"/>
    <w:rsid w:val="00ED357C"/>
    <w:rsid w:val="00ED4819"/>
    <w:rsid w:val="00ED50B4"/>
    <w:rsid w:val="00ED5120"/>
    <w:rsid w:val="00ED609F"/>
    <w:rsid w:val="00ED739A"/>
    <w:rsid w:val="00EE0EBC"/>
    <w:rsid w:val="00EE1E78"/>
    <w:rsid w:val="00EE2677"/>
    <w:rsid w:val="00EE2B5D"/>
    <w:rsid w:val="00EE386A"/>
    <w:rsid w:val="00EE49A8"/>
    <w:rsid w:val="00EE4B96"/>
    <w:rsid w:val="00EE61D5"/>
    <w:rsid w:val="00EF049E"/>
    <w:rsid w:val="00EF04F5"/>
    <w:rsid w:val="00EF108D"/>
    <w:rsid w:val="00EF18E4"/>
    <w:rsid w:val="00EF2E27"/>
    <w:rsid w:val="00EF427F"/>
    <w:rsid w:val="00EF479A"/>
    <w:rsid w:val="00EF51F2"/>
    <w:rsid w:val="00EF5346"/>
    <w:rsid w:val="00EF55C2"/>
    <w:rsid w:val="00EF56BA"/>
    <w:rsid w:val="00EF5E11"/>
    <w:rsid w:val="00EF6DEE"/>
    <w:rsid w:val="00F017A3"/>
    <w:rsid w:val="00F01ED1"/>
    <w:rsid w:val="00F02812"/>
    <w:rsid w:val="00F031B8"/>
    <w:rsid w:val="00F03E46"/>
    <w:rsid w:val="00F0473E"/>
    <w:rsid w:val="00F07D61"/>
    <w:rsid w:val="00F102F0"/>
    <w:rsid w:val="00F130F5"/>
    <w:rsid w:val="00F133CC"/>
    <w:rsid w:val="00F14295"/>
    <w:rsid w:val="00F14EA2"/>
    <w:rsid w:val="00F15D54"/>
    <w:rsid w:val="00F16B38"/>
    <w:rsid w:val="00F204E8"/>
    <w:rsid w:val="00F2074F"/>
    <w:rsid w:val="00F2112F"/>
    <w:rsid w:val="00F22457"/>
    <w:rsid w:val="00F22939"/>
    <w:rsid w:val="00F23A23"/>
    <w:rsid w:val="00F23CE0"/>
    <w:rsid w:val="00F247C6"/>
    <w:rsid w:val="00F25005"/>
    <w:rsid w:val="00F31463"/>
    <w:rsid w:val="00F31EB2"/>
    <w:rsid w:val="00F32259"/>
    <w:rsid w:val="00F33024"/>
    <w:rsid w:val="00F34471"/>
    <w:rsid w:val="00F364E6"/>
    <w:rsid w:val="00F371FB"/>
    <w:rsid w:val="00F3792C"/>
    <w:rsid w:val="00F379BA"/>
    <w:rsid w:val="00F407AB"/>
    <w:rsid w:val="00F4131F"/>
    <w:rsid w:val="00F43589"/>
    <w:rsid w:val="00F445E4"/>
    <w:rsid w:val="00F4672F"/>
    <w:rsid w:val="00F476B0"/>
    <w:rsid w:val="00F51D0C"/>
    <w:rsid w:val="00F52D61"/>
    <w:rsid w:val="00F53993"/>
    <w:rsid w:val="00F53FB8"/>
    <w:rsid w:val="00F54986"/>
    <w:rsid w:val="00F551EF"/>
    <w:rsid w:val="00F5656D"/>
    <w:rsid w:val="00F57D2E"/>
    <w:rsid w:val="00F61ADE"/>
    <w:rsid w:val="00F626A4"/>
    <w:rsid w:val="00F64F16"/>
    <w:rsid w:val="00F65763"/>
    <w:rsid w:val="00F704F7"/>
    <w:rsid w:val="00F714AE"/>
    <w:rsid w:val="00F71CE9"/>
    <w:rsid w:val="00F73303"/>
    <w:rsid w:val="00F75354"/>
    <w:rsid w:val="00F75479"/>
    <w:rsid w:val="00F75D54"/>
    <w:rsid w:val="00F76F57"/>
    <w:rsid w:val="00F77B63"/>
    <w:rsid w:val="00F77D4F"/>
    <w:rsid w:val="00F80FD1"/>
    <w:rsid w:val="00F82548"/>
    <w:rsid w:val="00F83200"/>
    <w:rsid w:val="00F8398C"/>
    <w:rsid w:val="00F84170"/>
    <w:rsid w:val="00F845F3"/>
    <w:rsid w:val="00F862BD"/>
    <w:rsid w:val="00F87F71"/>
    <w:rsid w:val="00F905FB"/>
    <w:rsid w:val="00F90FB4"/>
    <w:rsid w:val="00F912A2"/>
    <w:rsid w:val="00F94000"/>
    <w:rsid w:val="00F95354"/>
    <w:rsid w:val="00F972E3"/>
    <w:rsid w:val="00F97435"/>
    <w:rsid w:val="00FA1881"/>
    <w:rsid w:val="00FA21E6"/>
    <w:rsid w:val="00FA2536"/>
    <w:rsid w:val="00FA49F7"/>
    <w:rsid w:val="00FA58DF"/>
    <w:rsid w:val="00FA63B6"/>
    <w:rsid w:val="00FA6A76"/>
    <w:rsid w:val="00FB180E"/>
    <w:rsid w:val="00FB2E03"/>
    <w:rsid w:val="00FB34FB"/>
    <w:rsid w:val="00FB3863"/>
    <w:rsid w:val="00FB479C"/>
    <w:rsid w:val="00FB5CFC"/>
    <w:rsid w:val="00FC0054"/>
    <w:rsid w:val="00FC06DA"/>
    <w:rsid w:val="00FC1BF5"/>
    <w:rsid w:val="00FC297A"/>
    <w:rsid w:val="00FC2FE2"/>
    <w:rsid w:val="00FC33DB"/>
    <w:rsid w:val="00FC5A3B"/>
    <w:rsid w:val="00FC606D"/>
    <w:rsid w:val="00FC6149"/>
    <w:rsid w:val="00FC64A3"/>
    <w:rsid w:val="00FD32A5"/>
    <w:rsid w:val="00FD3C60"/>
    <w:rsid w:val="00FD5F35"/>
    <w:rsid w:val="00FD65C4"/>
    <w:rsid w:val="00FD7004"/>
    <w:rsid w:val="00FE2621"/>
    <w:rsid w:val="00FE3167"/>
    <w:rsid w:val="00FE444E"/>
    <w:rsid w:val="00FE49D4"/>
    <w:rsid w:val="00FE5329"/>
    <w:rsid w:val="00FE6176"/>
    <w:rsid w:val="00FE6B73"/>
    <w:rsid w:val="00FE76AA"/>
    <w:rsid w:val="00FE76B3"/>
    <w:rsid w:val="00FF0F60"/>
    <w:rsid w:val="00FF1A86"/>
    <w:rsid w:val="00FF1F72"/>
    <w:rsid w:val="00FF28A0"/>
    <w:rsid w:val="00FF3B8C"/>
    <w:rsid w:val="00FF4ADB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5:docId w15:val="{52D74000-6476-492D-B761-0869C73D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32A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65336B"/>
    <w:pPr>
      <w:keepNext/>
      <w:jc w:val="center"/>
      <w:outlineLvl w:val="0"/>
    </w:pPr>
    <w:rPr>
      <w:rFonts w:ascii="Angsana New" w:eastAsia="Times New Roman" w:hAnsi="Angsana New"/>
      <w:b/>
      <w:b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5336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unhideWhenUsed/>
  </w:style>
  <w:style w:type="character" w:customStyle="1" w:styleId="10">
    <w:name w:val="หัวเรื่อง 1 อักขระ"/>
    <w:link w:val="1"/>
    <w:rsid w:val="0065336B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65336B"/>
    <w:rPr>
      <w:rFonts w:ascii="Arial" w:eastAsia="SimSun" w:hAnsi="Arial" w:cs="Cordia New"/>
      <w:b/>
      <w:bCs/>
      <w:i/>
      <w:iCs/>
      <w:sz w:val="28"/>
      <w:szCs w:val="32"/>
      <w:lang w:eastAsia="zh-CN"/>
    </w:rPr>
  </w:style>
  <w:style w:type="table" w:styleId="a3">
    <w:name w:val="Table Grid"/>
    <w:basedOn w:val="a1"/>
    <w:rsid w:val="0065336B"/>
    <w:rPr>
      <w:rFonts w:ascii="Times New Roman" w:eastAsia="SimSu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5336B"/>
    <w:rPr>
      <w:rFonts w:ascii="Tahoma" w:hAnsi="Tahoma"/>
      <w:sz w:val="16"/>
      <w:szCs w:val="18"/>
      <w:lang w:val="x-none"/>
    </w:rPr>
  </w:style>
  <w:style w:type="character" w:customStyle="1" w:styleId="a5">
    <w:name w:val="ข้อความบอลลูน อักขระ"/>
    <w:link w:val="a4"/>
    <w:semiHidden/>
    <w:rsid w:val="0065336B"/>
    <w:rPr>
      <w:rFonts w:ascii="Tahoma" w:eastAsia="SimSun" w:hAnsi="Tahoma" w:cs="Angsana New"/>
      <w:sz w:val="16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824CDA"/>
    <w:pPr>
      <w:tabs>
        <w:tab w:val="center" w:pos="4513"/>
        <w:tab w:val="right" w:pos="9026"/>
      </w:tabs>
    </w:pPr>
    <w:rPr>
      <w:lang w:val="x-none"/>
    </w:rPr>
  </w:style>
  <w:style w:type="character" w:customStyle="1" w:styleId="a7">
    <w:name w:val="หัวกระดาษ อักขระ"/>
    <w:link w:val="a6"/>
    <w:uiPriority w:val="99"/>
    <w:rsid w:val="00824CDA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8">
    <w:name w:val="footer"/>
    <w:basedOn w:val="a"/>
    <w:link w:val="a9"/>
    <w:uiPriority w:val="99"/>
    <w:unhideWhenUsed/>
    <w:rsid w:val="00824CDA"/>
    <w:pPr>
      <w:tabs>
        <w:tab w:val="center" w:pos="4513"/>
        <w:tab w:val="right" w:pos="9026"/>
      </w:tabs>
    </w:pPr>
    <w:rPr>
      <w:lang w:val="x-none"/>
    </w:rPr>
  </w:style>
  <w:style w:type="character" w:customStyle="1" w:styleId="a9">
    <w:name w:val="ท้ายกระดาษ อักขระ"/>
    <w:link w:val="a8"/>
    <w:uiPriority w:val="99"/>
    <w:rsid w:val="00824CDA"/>
    <w:rPr>
      <w:rFonts w:ascii="Times New Roman" w:eastAsia="SimSun" w:hAnsi="Times New Roman" w:cs="Angsana New"/>
      <w:sz w:val="24"/>
      <w:szCs w:val="28"/>
      <w:lang w:eastAsia="zh-CN"/>
    </w:rPr>
  </w:style>
  <w:style w:type="character" w:customStyle="1" w:styleId="12">
    <w:name w:val="ไฮเปอร์ลิงก์1"/>
    <w:uiPriority w:val="99"/>
    <w:unhideWhenUsed/>
    <w:rsid w:val="00C07DB8"/>
    <w:rPr>
      <w:color w:val="0000FF"/>
      <w:u w:val="single"/>
    </w:rPr>
  </w:style>
  <w:style w:type="character" w:styleId="aa">
    <w:name w:val="Strong"/>
    <w:uiPriority w:val="22"/>
    <w:qFormat/>
    <w:rsid w:val="007E6577"/>
    <w:rPr>
      <w:b/>
      <w:bCs/>
    </w:rPr>
  </w:style>
  <w:style w:type="character" w:customStyle="1" w:styleId="apple-converted-space">
    <w:name w:val="apple-converted-space"/>
    <w:basedOn w:val="11"/>
    <w:rsid w:val="002A6081"/>
  </w:style>
  <w:style w:type="paragraph" w:styleId="ab">
    <w:name w:val="No Spacing"/>
    <w:uiPriority w:val="1"/>
    <w:qFormat/>
    <w:rsid w:val="00C709D0"/>
    <w:rPr>
      <w:sz w:val="22"/>
      <w:szCs w:val="28"/>
    </w:rPr>
  </w:style>
  <w:style w:type="paragraph" w:styleId="ac">
    <w:name w:val="List Paragraph"/>
    <w:basedOn w:val="a"/>
    <w:uiPriority w:val="34"/>
    <w:qFormat/>
    <w:rsid w:val="00BE065C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character" w:customStyle="1" w:styleId="xs2">
    <w:name w:val="x_s2"/>
    <w:basedOn w:val="a0"/>
    <w:rsid w:val="00713233"/>
  </w:style>
  <w:style w:type="paragraph" w:styleId="ad">
    <w:name w:val="Normal (Web)"/>
    <w:basedOn w:val="a"/>
    <w:uiPriority w:val="99"/>
    <w:unhideWhenUsed/>
    <w:rsid w:val="00122A48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MK\&#3624;&#3636;&#3621;&#3611;&#3627;&#3633;&#3605;&#3606;&#3585;&#3619;&#3619;&#3617;&#3609;&#3633;&#3585;&#3648;&#3619;&#3637;&#3618;&#3609;\&#3624;&#3636;&#3621;&#3611;&#3627;&#3633;&#3605;&#3606;&#3585;&#3619;&#3619;&#3617;60\&#3619;&#3656;&#3634;&#3591;&#3588;&#3635;&#3626;&#3633;&#3656;&#3591;&#3626;&#3635;&#3609;&#3633;&#3585;&#3591;&#3634;&#3609;&#3648;&#3586;&#3605;&#3614;&#3639;&#3657;&#3609;&#3607;&#3637;&#3656;&#3585;&#3634;&#3619;&#3624;&#3638;&#3585;&#3625;&#3634;&#3617;&#3633;&#3608;&#3618;&#3617;&#3624;&#3638;&#3585;&#3625;&#3634;-&#3648;&#3586;&#3605;-40-&#3588;&#3619;&#3633;&#3657;&#3591;&#3607;&#3637;&#3656;-67-2.doc.dot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2AE3-72BC-4709-983B-56000A45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ร่างคำสั่งสำนักงานเขตพื้นที่การศึกษามัธยมศึกษา-เขต-40-ครั้งที่-67-2.doc</Template>
  <TotalTime>159</TotalTime>
  <Pages>6</Pages>
  <Words>1855</Words>
  <Characters>10578</Characters>
  <Application>Microsoft Office Word</Application>
  <DocSecurity>0</DocSecurity>
  <Lines>88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12409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Ghost Windows -</dc:creator>
  <cp:lastModifiedBy>WiChaKarn</cp:lastModifiedBy>
  <cp:revision>47</cp:revision>
  <cp:lastPrinted>2018-09-20T01:14:00Z</cp:lastPrinted>
  <dcterms:created xsi:type="dcterms:W3CDTF">2018-09-19T13:13:00Z</dcterms:created>
  <dcterms:modified xsi:type="dcterms:W3CDTF">2018-09-20T02:31:00Z</dcterms:modified>
</cp:coreProperties>
</file>